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62" w:rsidRPr="00770F10" w:rsidRDefault="00260F21" w:rsidP="00350487">
      <w:pPr>
        <w:pStyle w:val="berschrift3"/>
        <w:rPr>
          <w:rStyle w:val="Seitenzahl"/>
          <w:sz w:val="28"/>
          <w:szCs w:val="28"/>
        </w:rPr>
      </w:pPr>
      <w:r w:rsidRPr="00770F10">
        <w:rPr>
          <w:rStyle w:val="Seitenzahl"/>
          <w:sz w:val="28"/>
          <w:szCs w:val="28"/>
        </w:rPr>
        <w:t xml:space="preserve">Internes Weiterbildungsangebot </w:t>
      </w:r>
      <w:proofErr w:type="spellStart"/>
      <w:r w:rsidRPr="00770F10">
        <w:rPr>
          <w:rStyle w:val="Seitenzahl"/>
          <w:sz w:val="28"/>
          <w:szCs w:val="28"/>
        </w:rPr>
        <w:t>bwd</w:t>
      </w:r>
      <w:proofErr w:type="spellEnd"/>
      <w:r w:rsidRPr="00770F10">
        <w:rPr>
          <w:rStyle w:val="Seitenzahl"/>
          <w:sz w:val="28"/>
          <w:szCs w:val="28"/>
        </w:rPr>
        <w:t xml:space="preserve"> – Schuljahr </w:t>
      </w:r>
      <w:r w:rsidR="00E75EA6">
        <w:rPr>
          <w:rStyle w:val="Seitenzahl"/>
          <w:sz w:val="28"/>
          <w:szCs w:val="28"/>
        </w:rPr>
        <w:t>2021/2022</w:t>
      </w:r>
    </w:p>
    <w:p w:rsidR="00260F21" w:rsidRDefault="00260F21" w:rsidP="00350487"/>
    <w:p w:rsidR="00A709CC" w:rsidRDefault="00E75EA6" w:rsidP="00350487">
      <w:r>
        <w:t xml:space="preserve">18.08.2021 / </w:t>
      </w:r>
      <w:proofErr w:type="spellStart"/>
      <w:r>
        <w:t>grk</w:t>
      </w:r>
      <w:proofErr w:type="spellEnd"/>
    </w:p>
    <w:p w:rsidR="00260F21" w:rsidRDefault="00260F21" w:rsidP="00350487"/>
    <w:tbl>
      <w:tblPr>
        <w:tblStyle w:val="Tabellenraster"/>
        <w:tblW w:w="13461" w:type="dxa"/>
        <w:tblLayout w:type="fixed"/>
        <w:tblLook w:val="04A0" w:firstRow="1" w:lastRow="0" w:firstColumn="1" w:lastColumn="0" w:noHBand="0" w:noVBand="1"/>
      </w:tblPr>
      <w:tblGrid>
        <w:gridCol w:w="3405"/>
        <w:gridCol w:w="6088"/>
        <w:gridCol w:w="2409"/>
        <w:gridCol w:w="1559"/>
      </w:tblGrid>
      <w:tr w:rsidR="00350487" w:rsidTr="00350487">
        <w:tc>
          <w:tcPr>
            <w:tcW w:w="3405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Thema/Referent/-in</w:t>
            </w:r>
          </w:p>
        </w:tc>
        <w:tc>
          <w:tcPr>
            <w:tcW w:w="6088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Inhalt</w:t>
            </w:r>
          </w:p>
        </w:tc>
        <w:tc>
          <w:tcPr>
            <w:tcW w:w="240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155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Kosten pro Person</w:t>
            </w:r>
          </w:p>
        </w:tc>
      </w:tr>
      <w:tr w:rsidR="00B27DFA" w:rsidTr="00350487">
        <w:tc>
          <w:tcPr>
            <w:tcW w:w="3405" w:type="dxa"/>
            <w:shd w:val="clear" w:color="auto" w:fill="auto"/>
          </w:tcPr>
          <w:p w:rsidR="00B27DFA" w:rsidRPr="00077E3F" w:rsidRDefault="00B27DFA" w:rsidP="00B27DFA">
            <w:pPr>
              <w:rPr>
                <w:b/>
              </w:rPr>
            </w:pPr>
            <w:r w:rsidRPr="00077E3F">
              <w:rPr>
                <w:b/>
              </w:rPr>
              <w:t xml:space="preserve">Fotos bearbeiten mit </w:t>
            </w:r>
            <w:r>
              <w:rPr>
                <w:b/>
              </w:rPr>
              <w:t>GIMP</w:t>
            </w:r>
          </w:p>
          <w:p w:rsidR="00B27DFA" w:rsidRDefault="00B27DFA" w:rsidP="00B27DFA"/>
          <w:p w:rsidR="00B27DFA" w:rsidRDefault="00B27DFA" w:rsidP="00B27DFA">
            <w:r>
              <w:t xml:space="preserve">Lukas </w:t>
            </w:r>
            <w:proofErr w:type="spellStart"/>
            <w:r>
              <w:t>Veraguth</w:t>
            </w:r>
            <w:proofErr w:type="spellEnd"/>
          </w:p>
        </w:tc>
        <w:tc>
          <w:tcPr>
            <w:tcW w:w="6088" w:type="dxa"/>
            <w:shd w:val="clear" w:color="auto" w:fill="auto"/>
          </w:tcPr>
          <w:p w:rsidR="00B27DFA" w:rsidRPr="00077E3F" w:rsidRDefault="00B27DFA" w:rsidP="00B27DFA">
            <w:pPr>
              <w:pStyle w:val="Listenabsatz"/>
              <w:numPr>
                <w:ilvl w:val="0"/>
                <w:numId w:val="3"/>
              </w:numPr>
              <w:rPr>
                <w:rFonts w:cs="Calibri"/>
                <w:szCs w:val="22"/>
              </w:rPr>
            </w:pPr>
            <w:r w:rsidRPr="00077E3F">
              <w:rPr>
                <w:rFonts w:cs="Calibri"/>
                <w:szCs w:val="22"/>
              </w:rPr>
              <w:t>Du lernst die Grundlagen der Bildbearbeitung kennen.</w:t>
            </w:r>
          </w:p>
          <w:p w:rsidR="00B27DFA" w:rsidRPr="00077E3F" w:rsidRDefault="00B27DFA" w:rsidP="00B27DFA">
            <w:pPr>
              <w:pStyle w:val="Listenabsatz"/>
              <w:numPr>
                <w:ilvl w:val="0"/>
                <w:numId w:val="3"/>
              </w:numPr>
              <w:rPr>
                <w:rFonts w:cs="Calibri"/>
                <w:szCs w:val="22"/>
              </w:rPr>
            </w:pPr>
            <w:r w:rsidRPr="00077E3F">
              <w:rPr>
                <w:rFonts w:cs="Calibri"/>
                <w:szCs w:val="22"/>
              </w:rPr>
              <w:t>Durch Anwendung der wichtigsten Werkzeuge gelingt es dir, Retuschen von Bildteilen (Fehlerausbesserung) vorzunehmen.</w:t>
            </w:r>
          </w:p>
          <w:p w:rsidR="00B27DFA" w:rsidRPr="00077E3F" w:rsidRDefault="00B27DFA" w:rsidP="00B27DFA">
            <w:pPr>
              <w:pStyle w:val="Listenabsatz"/>
              <w:numPr>
                <w:ilvl w:val="0"/>
                <w:numId w:val="3"/>
              </w:numPr>
              <w:rPr>
                <w:rFonts w:cs="Calibri"/>
                <w:szCs w:val="22"/>
              </w:rPr>
            </w:pPr>
            <w:r w:rsidRPr="00077E3F">
              <w:rPr>
                <w:rFonts w:cs="Calibri"/>
                <w:szCs w:val="22"/>
              </w:rPr>
              <w:t>Du kannst Digitalbilder optimieren, durch Gradationseinstellungen wie hell/dunkel, als auch durch die Korrektur einzelner Farbbereiche.</w:t>
            </w:r>
          </w:p>
          <w:p w:rsidR="00B27DFA" w:rsidRPr="00077E3F" w:rsidRDefault="00B27DFA" w:rsidP="00B27DFA">
            <w:pPr>
              <w:pStyle w:val="Listenabsatz"/>
              <w:numPr>
                <w:ilvl w:val="0"/>
                <w:numId w:val="3"/>
              </w:numPr>
              <w:rPr>
                <w:rFonts w:cs="Calibri"/>
                <w:szCs w:val="22"/>
              </w:rPr>
            </w:pPr>
            <w:r w:rsidRPr="00077E3F">
              <w:rPr>
                <w:rFonts w:cs="Calibri"/>
                <w:szCs w:val="22"/>
              </w:rPr>
              <w:t>Du kannst einfache Bildkombinationen erstellen.</w:t>
            </w:r>
          </w:p>
          <w:p w:rsidR="00B27DFA" w:rsidRPr="00077E3F" w:rsidRDefault="00B27DFA" w:rsidP="00B27DFA">
            <w:pPr>
              <w:pStyle w:val="Listenabsatz"/>
              <w:numPr>
                <w:ilvl w:val="0"/>
                <w:numId w:val="3"/>
              </w:numPr>
              <w:rPr>
                <w:rFonts w:cs="Calibri"/>
                <w:szCs w:val="22"/>
              </w:rPr>
            </w:pPr>
            <w:r w:rsidRPr="00077E3F">
              <w:rPr>
                <w:rFonts w:cs="Calibri"/>
                <w:szCs w:val="22"/>
              </w:rPr>
              <w:t>Du weisst, wie man Bildmaterial aus dem Internet rechtlich einwandfrei verwendet, ebenso wie man mit Quellenangaben korrekt umgeht</w:t>
            </w:r>
            <w:r>
              <w:rPr>
                <w:rFonts w:cs="Calibri"/>
                <w:szCs w:val="22"/>
              </w:rP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:rsidR="00B27DFA" w:rsidRDefault="006275E7" w:rsidP="00B27DFA">
            <w:r w:rsidRPr="006275E7">
              <w:t>Donnerstag, 17. Februar 2022 von 16.00 bis 20.00 Uhr</w:t>
            </w:r>
          </w:p>
        </w:tc>
        <w:tc>
          <w:tcPr>
            <w:tcW w:w="1559" w:type="dxa"/>
            <w:shd w:val="clear" w:color="auto" w:fill="auto"/>
          </w:tcPr>
          <w:p w:rsidR="00B27DFA" w:rsidRDefault="00B27DFA" w:rsidP="00B27DFA">
            <w:r>
              <w:t>CHF 100.–</w:t>
            </w:r>
          </w:p>
        </w:tc>
      </w:tr>
    </w:tbl>
    <w:p w:rsidR="00260F21" w:rsidRPr="00A00090" w:rsidRDefault="00260F21" w:rsidP="00350487">
      <w:pPr>
        <w:pStyle w:val="Listenabsatz"/>
      </w:pPr>
      <w:bookmarkStart w:id="0" w:name="_GoBack"/>
      <w:bookmarkEnd w:id="0"/>
    </w:p>
    <w:sectPr w:rsidR="00260F21" w:rsidRPr="00A00090" w:rsidSect="0026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1" w:right="1417" w:bottom="850" w:left="1417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A1" w:rsidRDefault="002444A1">
      <w:r>
        <w:separator/>
      </w:r>
    </w:p>
  </w:endnote>
  <w:endnote w:type="continuationSeparator" w:id="0">
    <w:p w:rsidR="002444A1" w:rsidRDefault="0024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E81E9F" w:rsidRDefault="00B54032" w:rsidP="00E81E9F">
    <w:pPr>
      <w:pStyle w:val="Fuzeile"/>
      <w:tabs>
        <w:tab w:val="clear" w:pos="9072"/>
        <w:tab w:val="left" w:pos="1128"/>
      </w:tabs>
      <w:spacing w:before="240"/>
      <w:jc w:val="left"/>
      <w:rPr>
        <w:color w:val="827263"/>
        <w:szCs w:val="16"/>
        <w:lang w:val="de-DE"/>
      </w:rPr>
    </w:pPr>
    <w:proofErr w:type="spellStart"/>
    <w:r>
      <w:rPr>
        <w:color w:val="827263"/>
        <w:szCs w:val="16"/>
        <w:lang w:val="de-DE"/>
      </w:rPr>
      <w:t>bwd</w:t>
    </w:r>
    <w:proofErr w:type="spellEnd"/>
    <w:r>
      <w:rPr>
        <w:color w:val="827263"/>
        <w:szCs w:val="16"/>
        <w:lang w:val="de-DE"/>
      </w:rPr>
      <w:t xml:space="preserve"> | </w:t>
    </w:r>
    <w:proofErr w:type="spellStart"/>
    <w:r>
      <w:rPr>
        <w:color w:val="827263"/>
        <w:szCs w:val="16"/>
        <w:lang w:val="de-DE"/>
      </w:rPr>
      <w:t>Papiermühlestrasse</w:t>
    </w:r>
    <w:proofErr w:type="spellEnd"/>
    <w:r>
      <w:rPr>
        <w:color w:val="827263"/>
        <w:szCs w:val="16"/>
        <w:lang w:val="de-DE"/>
      </w:rPr>
      <w:t xml:space="preserve"> 65 | 3014 Bern | Tel. 031 330 19 90 | info@bwdbern.ch | www.bwdbern.ch </w:t>
    </w:r>
    <w:r>
      <w:rPr>
        <w:noProof/>
        <w:color w:val="827263"/>
        <w:szCs w:val="16"/>
        <w:lang w:eastAsia="de-CH"/>
      </w:rPr>
      <w:drawing>
        <wp:anchor distT="0" distB="0" distL="0" distR="0" simplePos="0" relativeHeight="251667968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2" name="quoteShape2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2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7E0751" w:rsidRDefault="00B54032" w:rsidP="007E0751">
    <w:pPr>
      <w:pStyle w:val="Fuzeile"/>
      <w:jc w:val="left"/>
    </w:pPr>
    <w:proofErr w:type="spellStart"/>
    <w:r>
      <w:t>bwd</w:t>
    </w:r>
    <w:proofErr w:type="spellEnd"/>
    <w:r>
      <w:t xml:space="preserve"> | Papiermühlestrasse 65 | 3014 Bern | Tel. 031 330 19 90 | info@bwdbern.ch | www.bwdbern.ch </w:t>
    </w:r>
    <w:r>
      <w:rPr>
        <w:noProof/>
        <w:lang w:eastAsia="de-CH"/>
      </w:rPr>
      <w:drawing>
        <wp:anchor distT="0" distB="0" distL="0" distR="0" simplePos="0" relativeHeight="251666944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1" name="quoteShape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A1" w:rsidRDefault="002444A1">
      <w:r>
        <w:separator/>
      </w:r>
    </w:p>
  </w:footnote>
  <w:footnote w:type="continuationSeparator" w:id="0">
    <w:p w:rsidR="002444A1" w:rsidRDefault="0024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6472B6">
      <w:rPr>
        <w:noProof/>
      </w:rPr>
      <w:t>2</w:t>
    </w:r>
    <w:r>
      <w:fldChar w:fldCharType="end"/>
    </w:r>
    <w:r>
      <w:t xml:space="preserve"> von </w:t>
    </w:r>
    <w:r w:rsidR="002444A1">
      <w:fldChar w:fldCharType="begin"/>
    </w:r>
    <w:r w:rsidR="002444A1">
      <w:instrText xml:space="preserve"> SECTIONPAGES   \* MERGEFORMAT </w:instrText>
    </w:r>
    <w:r w:rsidR="002444A1">
      <w:fldChar w:fldCharType="separate"/>
    </w:r>
    <w:r w:rsidR="006472B6">
      <w:rPr>
        <w:noProof/>
      </w:rPr>
      <w:t>2</w:t>
    </w:r>
    <w:r w:rsidR="002444A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427990</wp:posOffset>
              </wp:positionV>
              <wp:extent cx="2393950" cy="720090"/>
              <wp:effectExtent l="635" t="0" r="0" b="4445"/>
              <wp:wrapSquare wrapText="bothSides"/>
              <wp:docPr id="1" name="logoShape" descr="logo_bw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93950" cy="72009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032" w:rsidRDefault="00B54032" w:rsidP="00DF0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Shape" o:spid="_x0000_s1026" type="#_x0000_t202" alt="logo_bwd" style="position:absolute;margin-left:70.55pt;margin-top:33.7pt;width:188.5pt;height:56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N5D2wIAALYFAAAOAAAAZHJzL2Uyb0RvYy54bWysVG1v0zAQ/o7Ef7D8&#10;vUvStVsTLZ22lSKk8SIG4iNybCexcGxju00G4r9zdppuMCQkRD+4F788d/fcc3dxOXQS7bl1QqsS&#10;ZycpRlxRzYRqSvzxw3a2wsh5ohiRWvES33OHL9fPn130puBz3WrJuEUAolzRmxK33psiSRxteUfc&#10;iTZcwWGtbUc8fNomYZb0gN7JZJ6mZ0mvLTNWU+4c7G7GQ7yO+HXNqX9b1457JEsMsfm42rhWYU3W&#10;F6RoLDGtoIcwyD9E0RGhwOkRakM8QTsrnkB1glrtdO1PqO4SXdeC8pgDZJOlv2Vz1xLDYy5AjjNH&#10;mtz/g6Vv9u8sEgxqh5EiHZRI6kaPnhHjjgJZYedz1bPAVm9cAY/uDDzzw7UewsuQuTO3mn5xSOmb&#10;lqiGXzkD7I+405a1um85YZBAFsCSR2gjtAu4Vf9aM4iE7LyO2ENtu+AD+ELgEAp5fyweHzyisDk/&#10;zU/zJRxRODsHbeSxugkpptfGOv+S6w4Fo8QWwovoZH/rfIiGFNOV4KySwmyFlIgZqCMAW+0/Cd9G&#10;bsLGdOlQFyDq7+odK77RdNdx5UcJWy6Jh/5xrTAO3BS8qzhUxL5ikSXg1tL3EG0Uq/OWe9oG5zVE&#10;d9iH2I8HYE+xh1tShVXpkMuY5bgDxEHe4SxQGMX6Pc/mi/R6ns+2Z6vz2WK7WM7y83Q1S7P8Oj9L&#10;F/lis/0REs8WRSsY4+pWKD41TrZ4QsEf9X5o4VHysXVQX+J8OV9GTp2WgoVoQ2zONtWNtGhPQgfH&#10;X1QOnDy+1gkPc0SKrsSr4yVSBLG9UCwS54mQo538Gn6sPHAw/UdWojSDGkdd+qEaACXotdLsHkQK&#10;aoiqgOEHRqvtN4x6GCQldl93xHKM5CsFQg9TZzLsZFSTQRSFpyX2GI3mjYcveLMzVjQtII/dpfQV&#10;NEMtok4foji0EAyHGPxhkIXp8/g73noYt+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1pXXt4AAAAKAQAADwAAAGRycy9kb3ducmV2LnhtbEyPwU7DMBBE70j8g7VI3Kidqg1R&#10;iFMBAoF6QU37AW68JFHidYjdNvw9ywmOs/M0O1NsZjeIM06h86QhWSgQSLW3HTUaDvvXuwxEiIas&#10;GTyhhm8MsCmvrwqTW3+hHZ6r2AgOoZAbDW2MYy5lqFt0Jiz8iMTep5+ciSynRtrJXDjcDXKpVCqd&#10;6Yg/tGbE5xbrvjo5DdWbetru3j/oax4P23Td98t996L17c38+AAi4hz/YPitz9Wh5E5HfyIbxMB6&#10;lSSMakjvVyAYWCcZH47sZCoDWRby/4TyBwAA//8DAFBLAwQKAAAAAAAAACEAUgBM0NZfAADWXwAA&#10;FAAAAGRycy9tZWRpYS9pbWFnZTEucG5niVBORw0KGgoAAAANSUhEUgAAAwAAAADiCAYAAAD55aCa&#10;AAAAGXRFWHRTb2Z0d2FyZQBBZG9iZSBJbWFnZVJlYWR5ccllPAAAAyJpVFh0WE1MOmNvbS5hZG9i&#10;ZS54bXAAAAAA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TNiAo&#10;V2luZG93cykiIHhtcE1NOkluc3RhbmNlSUQ9InhtcC5paWQ6RThCQUQ4OTNCNjNEMTFFMUJBQkFD&#10;OEEzRDJCNDEwNTgiIHhtcE1NOkRvY3VtZW50SUQ9InhtcC5kaWQ6RThCQUQ4OTRCNjNEMTFFMUJB&#10;QkFDOEEzRDJCNDEwNTgiPiA8eG1wTU06RGVyaXZlZEZyb20gc3RSZWY6aW5zdGFuY2VJRD0ieG1w&#10;LmlpZDpFOEJBRDg5MUI2M0QxMUUxQkFCQUM4QTNEMkI0MTA1OCIgc3RSZWY6ZG9jdW1lbnRJRD0i&#10;eG1wLmRpZDpFOEJBRDg5MkI2M0QxMUUxQkFCQUM4QTNEMkI0MTA1OCIvPiA8L3JkZjpEZXNjcmlw&#10;dGlvbj4gPC9yZGY6UkRGPiA8L3g6eG1wbWV0YT4gPD94cGFja2V0IGVuZD0iciI/PkAKe0EAAFxK&#10;SURBVHja7J0HuNXE1obnqFhAQbF31GtBxd7LFQv62/WKFQuKHQti79j1qoiKgtjAhliwcb2KSrMh&#10;VuwNG4odRbChcP713ayjYc5k79S9k72/93nWk3OyM5PJJJmsNbNmTYMhJCd079Fzb9kcKrLrdX16&#10;/8IaIZWmsbGRlUAIIaTmaWAVkJwo/7vI5j6RFiIjRXaiEUBoABBCCCHpMxurgORM+QdbigyT/S1Z&#10;O4QQQggh6cIRAFJt5X8r2TwqMpfjZ44EkIrCEQBCCCE0AAjJVvlfXzZPirQucRiNAEIDgBBCCKEB&#10;QGpA+W8vmzEiC4U4nEYAoQFACCGEpATnAJBqKP9LyObxkMo/wJyA/0i6Nqw9QgghhJBkcASAVFr5&#10;h7sPev7XjJF8nMi21/XpPYU1SbKAIwCEEELqAY4AkEoq/3MaL9rPmjGz2EBkOEcCCCGEEEJoAJBi&#10;cJ1Ip4R5NBkBc7I6CSGEEEJoAJCcIgr7icZb5TcNHriuT+/prFVCCCGEkOg0iGLWMc0MRTEbxWol&#10;lvK/k2weSsngvESesTNYqyQLOAeAEEJIPTCH8UIspmpUsFqJT/lfRTaDU1L+L6PyTwghhBCSDLoA&#10;kSyVf0T8eVBk3hSyGyByOmuVEEIIIYQGAMmn8o+RoDtEVk4hu3tEjr6uT2/6ZxBCCCGE0AAgOeVM&#10;kZ1TyOcJkQNE+Z/BKiWEEEIIoQFAckj3Hj23kM15KWQ1XmRPRvwhhBBCCKEBQPKr/C8mmyEpPFsT&#10;RXbkqr+EEEIIITQASH6VfzxP8PtfNGFW01T5/4K1SgghhBBCA4Dkl5NEtk6Yx0yRfUT5f4PVSQgh&#10;hBBCA4DklO49eq4nm4tSyOpkUf7/wxolhBBCCKEBQPKr/LeSzV3GW1guCbeL8t+bNUoIIYQQQgOA&#10;5Jt/i6yYMI9XRI5gVRJCCCGE0AAgOaZ7j57byObohNl8L/Kv6/r0/pU1SgghhBBCA4DkV/lvLZtb&#10;EmaD1X27iPL/KWuUEEIIIYQGAMk3l4ssnTCPi0X5f5xVSQghhBBCA4DkGF3t9/CE2YwROZe1SQgh&#10;hBBCA4DkW/mfWzY3JczmB+O5/sxgjRJCCCGE0AAg+eZskX8kzKObKP+fsyoJIYQQQirLHKwCEoXu&#10;PXquIpuTE2Zzkyj/D7A2CUmfhoYG+50dGDLpdJGpIpNEJog8L+/p1xVoUzaTzaHW7mvk3K9kcK5l&#10;ZHO+tXu4nOsuPjmEkErS2NhIA4AUiutEWiRI/4nICaxGQirGQQkU5hdlc73xFunLyl3vH44yPmi8&#10;tUHSpq3jXD8abyFDQgipG+gCRKIoA/vIZqskBq9IV1EkprE2CSkE64vcKvKivP8rR2wvVhbZTaQd&#10;q5EQQmgAkGIq/y2NF/YzCRjWH83aJKRwrC0yTtqB9UO2F6fJ5h0RuPp9KP8fwyokhBAaAKR4nCKy&#10;VIL0n4icwWokpLBg4b+hoswvUEb5X0k2F4s0TUaYXeQq2b8Yq5AQQvIB5wCQssiHe2k1AJJw+HV9&#10;ev/C2iQkF6wt7+Nr1ns+j2yWENlAZH+RHRzp0Alwjik9j2dVn/Lv/9bA1/8rVj0hhNAAIMUAvXnz&#10;JEh/mygbT7AaCckv8o7+arzoP5DBYhB0Nt7kWHvSfzf57Qw93gUm72LC8Oy+fTD+32ItE0JIPqAL&#10;ECmJfOjXlE2XBFlgwa+TWJOEFM4guE82Fzl+mk9ksxLpPjPeKuG/666fRQ6S/T+wVgnJ/JvdUqQF&#10;a4LQACBJucw0H86Pwuny4f+W1UhIIRkQsL99GePhFtnAdXAjkSXVmCCEZKv8t5HNSJFWrA1SDroA&#10;kVKNSUfZbJcgi3EiN7ImCSkmorh/Ke0ADPiFrZ/ahkiLdDT+Camc8j/ceHN4CCkLRwBIKS5JmP44&#10;UQJmshoJKTSud5gT+gmh8k8KDEcASFCD8n/GG76PC1YOfYE1SUih2wGE/FzY8dOHrB1CcvGO4v0c&#10;IbI6a4PQACBp0CtBWvQOns4qJKTw7GuajxRPN56fcSml5CjZzOXb9e11fXrfmaEShDJuKbKjyHrG&#10;C1cKNyWsOj5JZLzI0yKfR8gTeXS2do+V6xgbIi3WTDjE2v22pB0ecHwPa9dPOo+i6ffVjBeadRO9&#10;tj9FPtb7MFCO/Tph/S1vvPCtMPjahNQNHpHzTnDktbiW9Z8iyxpv/YgpIpgc/qoIIsI9I2kbQ9Zb&#10;EjB61V/ONT2EEt1Zy7yiyELGi2SFsLVviPxH5L+Sz58h6/MQve4mfpe0/Xy/ryCbA/R8y4igLibq&#10;/RykE+mTKP9HyW9BUbqaPcNy7M6yWcE6rp8c97vvGJSzp8hW+ny8K3K3yP1y3IxqvDtyLNqYo6zd&#10;E+TYR3zHrKL5bSqypLYJWKTwIZF7gp4NSTentn+7i3TQ9+IbEYRPvkfk4aJ7ONAAIK4HH73/GybI&#10;4kp5Mb5gTRJS6HYACsF5jp9uCRHR5xL9YDYBBfzOjMq5u55vZcfPbfSjjxWMD42YNdYtuMrah/oY&#10;GyJtW0faQcZz03BhH/sp6lkVvGtF9nakwYJrmKN1thzXS9vdxgj1hghvR4jsJbJgjKr/xHghY5vy&#10;Q+SZs7TzxxWFZg2RnVBeGANy/PWqZP5Upt6ScF0p5V+VTdzTI0XmdhyyvBpdqKcJcvxJkt+DIc57&#10;jho/TcAA6qfnu1IV0tkcz9uWej//jXLJuf4oUfZFZPOUcff8X1yibK5nuJvIrta+gUYjecm5YND1&#10;N7NOLm6vyvFrMHikrK9W4d2Zx3EsFPtHpExtta4PMs0DmaymBsp5clwXh0G0i2yuse6h0fekvRoG&#10;L8pxe0naT4raxnMOAHFxVoK0mPT3b1YhIYVV/BtEtjdeb+RC1s8fmJys6I0eOhEoKUMDlP+i34d1&#10;1HDau8yhUMouF7kV9y5EvggTCWUOPZlHxVT+7TyhS9ynim+YEJToTb5U5OoMqxC96KeVKDNGPKC0&#10;9ghQ/m1gED8g6S6JWUdQil9SQ7SU7oX6O1PkfkkzR0Be6GF/zlTA7UfOdZhsbjfBkYXWEnlWjts1&#10;h+9OV1M6iiEMvBFy/Ba+tu8KNSKWLXMadCo8I8cvW9Q2hiMAxH5xOhpvqCwu54tFPI01SUiu2VLe&#10;9Xb6Nz6Q6ClHjxmUoq1F2jnSvC2yYx7i+evwPNwytqnR+wNXnBFm1lGUchykSs9VpZR/2TxuSqzj&#10;EBP0oO8SI11DhnV4WNC3SOoBBuNoh4EbhtMk/S+S9wUR0sDAGGW80aiwwC0H5zjdofyPMs1ddrJ4&#10;zzoZr+e/HOiJn5qTd6eD1s98IY+fRw07jFBh5OSACOfC/bxL0m4WZfQtL3AEgNicmiAtfBgHsAoJ&#10;yT298dFTQQ/6rcYbLu/mUP5/M14P8/o5Gu7uF6D8wxd5mPF6tmHIrK3HnWA8d4mifKRb+5R/TLg+&#10;2ni9vYvq9njj+afbnK8RYYK4KkD5/1HrZ3hAvphHAXejLX3yjO/34xxp4B50rMi2IrsZz/Xn+QrV&#10;36AS8y3m1ufeVv4bdX83fWb+T58bVzALuI5sHqE8c/mUf8xDOdl4LlGLqtENFyPXu3WS+t77wSjL&#10;NDX2ID850r3p+92Wr0KWGe5nd/r0ROR5v8izjvdoiNT3iJy8O8v7lP8nRf5lvBHCJfXZR9sx02Fw&#10;v2Ip/2OMN1qD+7yJPguuuRmbxDR+qw5HAIi/YeygjV5czik32YoQUjjgtgCf9HlNDsJ/Sju1g3FP&#10;FMVkzX2lDXrL8RuU2z6SFsro4wWq++tETvRPxjTeRMS35FqG6r1Z1Pcb7tGeIjc56g1zBg6zdmNS&#10;K3qYr2lqu9WNaA+RG8zf6z0sIbK/HHOgI9/WprkLFpTSjeT473z74FZxoRy/uipTBzW7WM/AbIjw&#10;LGB+xDHW7q81/yDgXmMvZPclrlnObxsoj+tzc4IazU2gjNfA1SRizy8U6iOtkQncz3ckrwfUQFrB&#10;0tG6GF9Ibkl7uFUHmJNgu99sLsf9mMKzt7C++wdKfmN854RRcoU+a1PL1Hc1wNyJo6TMNzsMWbgr&#10;Qdm/0WHwGL2ebpL2Xuv35yUdOkpg6Kxj/XawPt+FgiMAxE/PBGnR23MHq5CQmgO9Zn1FPscHUGSx&#10;Kir/ULwuc/z0mio9b5XJ4psC1fvVcj3HWMq/X1lGT/JFAffLxT4O5foIyecKf8cNFFpduXkbVaSa&#10;OEADRNi0duybZCn//nK/KYJedvSAj0rwLKDntbvjp6OC3NTUWLGVVVz7Dg7l31/mqywDAMD3fYsI&#10;RR6MOgxyS9KF81zz7zav0vPXSQ2jf/qVfy3rZyJ7af2fhQUDc6b8d3Yo/37w29uO/VP0eu8NuEf4&#10;/UDHT5uaAkIDgDQ1jItrT0NcLgwbIo0QUkgwObGryLsaeaca4EO7uuODv5d+nGsFGConhThuqGPf&#10;KgHHrmYbTf5Qow5lBxNkB9mfioCy2kbKKgHGgj9/hHYcGPN7NZcqcbZBc5/k+UCJpIje0sphaL0W&#10;4rTwx//FYVSFASE5u4UYLXjEMrpANSe4H1oqJKn8dr3INTl7dxCu9eEyzx7uwzDHT4PKPQvayWAb&#10;iwvJM7lc0RoZugCRJo404aI3uIDvP3v/Sd6MWnywo4R+hK/7cnVSPRjt+9ixf3bjRYWBywd6aOHr&#10;Pb91DHzM75P63U8+hkMqXG6Xr+0dUo4Pauz+/BqmQwXhluU+TDZ/u+qApQIOX8T6/6kQ5XjGeoc2&#10;cJRhupQBvtY7Wj89LPtPMZ57Udrx0s9yGDqoh2PKpNvRVY1hTgiXGrmekVYeW4Ys73RJ/2uIc/ws&#10;55hgXdtSVXoGn5fyPFrAdyesS9ZbCdLCANjY2rdEQJtKA4DkWlFCRI0jEmRxCXv/SQ5BT3EUd5XG&#10;OqqbkWF6PXXCJPzGER1jXt9PGD0eJL+/GcLtJk1c65PcVufP+eeWATBvwHEzYuQ9u/V/UMjQ80W2&#10;N7N6FaBDCa4zXeQ56S7PybiUvlcwTF3hPU8IsSDaetb/70maTyOc/k3LAFgR74jk8VuK9/NLywBA&#10;uNuGKkSZuasO3pu4uNY5al20CqABQABmyS8aMy2GfweyCgmpPVSxuVYUEET+GG0pl3DDQCz3nStY&#10;JDv0IToeXqjz2/RryOPQs7y17/8w/uudrP+/DnhOxskzgghylwco3S/I71AoT5ZjJyVQ/mGQ3OLQ&#10;XeD2cVsIY3Zxa/fKsj+JYg0XpIUSKpM2rqg+GHX7scLP1Ys1/t4kCWjgGtGaq2gVwDkA5H9tY4K0&#10;fcMMbRJCCm0IIGqGq9d1J1Gglq9gUeze7W/Z/piwvc9P2Iq53LtuJRRmTAK2FyF7usQzgqgwCFca&#10;tHrtfsabP3JkgmvFBN51rX2I2hImz7YZ1f8CNfpcfcn3prbhCEC9a/7eaoibJXiB+rEWCakLMOkS&#10;q3y3tPZjsuf1VSrTj7wtocHESPgo++e5DJBvwIqy7S0K/Df6TUAMdbiEXmiaT7LtX8ZQ7KchFjF5&#10;2DV5FXnjmK1ke1AU401X0j3f8dOppSaqltF3EC3os4T12qJGn5ef+MrQACC1TbcEaQcFhXojhNQW&#10;cAcSJQyh82w/6kpOnEang3+hq3l5Z0Lfv+na44+RgCbffngBwHXnFPkNwRzQe9/ONPf9B4iwMyrE&#10;eeDugxCZWF8Ak4DndhyG+PGInPJ/YdaO0fCviNs+j/XTGBNupdoghfY5Of9OfDpIPUIXoDpGJ/8e&#10;lCCLa1mLhNQVrk6jthU8v91bu6i2YyScEYAoNghdaYfthIKNxZ1WCFD+scjaoRHO85vIucZbcCso&#10;LCci6FwdMksYLh2tfRg9ODTC5FiEif3Z2teBTwWhAUDqEYTUWzBm2lEVjv5BCKluh8F8pvkKquCH&#10;ChZjvPU/lP91MzqXq2d67howArDIF3roR4dMgtVrN4+zzgJW9hVBkAms3uyaKHukjhaUeu4QXvEK&#10;x0/nRgn/qoaC/c1aRqMKkXRxuXa1YrXQACD54YAk3xFWHyF1BSZauiJdvF3BMrhi1x+U0blc8wuW&#10;rpF7CXcYjAa4lHpEOIEfP1ZcXk0U5/2TLrIm6f8rm7VFXnX8fGCZ5Jhf0sba95JpvjJvGIY79p1e&#10;8Hs5PafPV62+OzQASLHp3qMnQpftEDM5Jos9xFokpG7aC8TfPz9AWXy8gkXB6p1TrX0HS/nWzOBc&#10;rigoYUcbVsjxvUS7/65IL1WscQ/vN97EXyz01VoU9nVFTsNqvSHyW1Wk7Gq1Ol/sQsdPq5fIG3MF&#10;drV2Y57CwZJfnHUN7nbs20fOs0eMemyZMKJRWrjCWS5c5TK5Qr2uEzLt8obQACCZgvBucSeB3ymN&#10;7x+sQkJqXvFvIYKFwLDSq8v9ZShWo61UeeRc00zziENwAxoq5WyX8rng2vSVtRtx49cuU2eIVnN7&#10;Tu8nFEOs3jyfb/fRcq2dRQaIvIjVaCNmu5LI65L3eSLlJmX/EmBEusoK91TXPLOLpYxvxryncAFy&#10;rW57p5zv4JB1OIfI/sYb+cqDAfC9Y992Za5huYzf0ykOIwCLpq1T1HenFmEUoPplnwRpB7L6CCk0&#10;WJ21Y8Bv6BWGoohe7I1E5g84Dh/5k6tQdqxKjJjyfpcC9Bq+KteEHmZMOoXv+cwUzgU/eTsW/g0a&#10;vWayQ4FBb/VNxlscKo8ggpOtpKexiBWMsHNQBVIHfWV7ix2aU/YvZbwwsjZBfvxXmuYLVKLOnyvx&#10;7LoYa63Ue6LINlrmJuDadovkC3cyTEwe4Xd7kv14J6C8bq/P3pL6Ux7C0Lrq71wp83O6fsdfhovx&#10;QvYeo8Z8x4zLhXdnX2vfjVKObaVc3zveHURjusVUf/SCBkBOey/m0YejhfZg4CFuerHhc/aN9hCR&#10;0vWISVWbxkz+stTx66xFQgrNSQnTYwRwP0zyrHTB5Zw/qWsIfNj9YSFhqFyhgpCXmIgId6EZlqIa&#10;hQEOA2B9kQ8lf7iTIDoOzrOs8YIqrJPz+z5ev5n+0Zzb5FoukO0dKYR1Rq/9uaqAjpXt8/ptXsV4&#10;K0a3dKS5y/GN2ta453Yg4lRUlzP0dn/ie36wGFkP4167YgsVlOF7rasFTb4nf2NEAxOc/Ws2wADF&#10;6sxYJftb1ZvgJtfKp5xnzQ0OA2Ad37vzesHeHRoAFVJQl9GeCkQHWEMfkKXC9Kpoo/+R8ZY9R2P3&#10;mvFi/X7F2/0Xe5rmC7yEZSCrj5C65muRfcLEhM/QCHhBewzvN+4RijlV2iQ8zwg5zx3y5/7WT1j9&#10;9agSSR9RhTdXyPVMkutBOM/bzN8uwFCqrxK5Un7DJN1RqiA+6xrliMBGKqUYLOd43vqGz6uGV5b1&#10;gMXIoFecWsaYKceMHNzTz+Ra8F22XZgQznWTKpZrtJQL7jx2sBG8r6Vcpx4z3kgFqQcDQB4SPBAY&#10;kttBb/ziCbJDj9BqKrv4zvGePliYvDom5gSiWmHvmOkQbWAwXxtC6hL0+sO95Zw8LACoyjk6irAa&#10;eacMT3WEKslhgibgu3KeyB15NAAUGE1YAf4Maz8MgnVV4CbTqAu/jRB5EEZBwHcTnW3vG28uQBTw&#10;PXatLXCR8Tr9sn5+TpPr+1T+7GOijwwBuJqdkJN7CreepVWPyhNN786OId8dBBqA0fARm9vsqdok&#10;YCzeIvIvESxPjiGqe9WCXTyjUyJKwfHamH0h5+0tslq93XC5ZvhUbhQz+TCX7x4hpGZBD/DjqhAu&#10;Je//0Xla/VvKMkEE7iLo6YTLwccZnOMXVeah7AW1f3DBQKjL9eT4C/T/vLX9rUUuNd7kzDNCJMEo&#10;Mb6Rxxov/CpcN3Zz1A/coNprHWHko1xYSijdGD3ZQevWX8aN9HyVen76adkHmeaLhAW9DzCC18L6&#10;BiKf5uQ9QD3+n97XUutyTFcDsEeFygWPjF30fGHenfPz+O7UKnNUoRFaXBVxWP4LVum6F9XG/AQp&#10;D6JbXCkP3mN1cs93NvHdf+7lK0NI4Vg7RhpMgPxB2sW4kxw3N7OuKPtriWMfdpQxkiKvbiTP6zcG&#10;LiSY59QyZPJvQ+SPCcV9JO+m0QaERW2r14WQmsOtSa+THNc0OcI9ihLbHd9S/8TeGY7vLhR5+Iov&#10;k+A5aifygOR1llzrRY76QYjWYTphFoo83HcX1vuAekJYVcwLGFtigjYiSqXtCz6pzL1Fb3NXKTeM&#10;EszvwOjIYsbzl4dRgHcAbm+IPPRWyMnlGC2as9Q9KQF0k17WvqkhnlGc4xK5jmuMt8ryulr/f/rK&#10;PyZgTYdY5wz5bqK+rpZy9TfeCMVGvnfnPX13Po357kx1HBt2zYr3HGm/DZkWi+ONStJm5YEGuSmp&#10;WltyIxsCFH+Ed8LEs67GvZhMtcFkmdOq6ddaIQMMjfSOMZLig7SQ1M9UQ0gxnnUM0e8WIUlj36uu&#10;LHxo5IaGBt584n8PoJC/7lD+McEVLrHPmL8jAeFYuJJg/t1Wxpvr4GI3+RZwLRhCEtDYWN3BjsxH&#10;AKTxQQPyv/Bgxovek1fQozNSlYYT8jK0l/K9wPyIrWMmH07lnxBCCsdRDuUfSv++0qZ/XuJ7gY46&#10;zBeD25DtmnuB4WKQhBSazHq7pPGYXQQTUz40nv9Xi4LUye4ib0nZjxepta60jiZ+OLP7+boQQkjh&#10;2N76H24OO5VS/oH8/rsIogVhdeCJ1s8dNFofIYQGwCzKP2L+Pmu8VfzaFrBe4PuHyADDNWZ+rX4I&#10;wgIfwof5uhBCSOFYyvr/yQA/8CBDAIaCK2b+0qxaQmgA+JV/rAyJ2Psb1kD9YMIKVpfcrEbu93Yx&#10;041KGA+aEEJIdfjD+n++GHm4nJVnsmoJoQHgB0t9z1VDdbSICOJNdyvyRehw7Uoxk7P3nxBCisl4&#10;6/9t5XvQPsK3AxOD7e8fRoXfYtUSQgOg1sH8hZukIexV4GvYKkHa4XwECCGkkAy0/kd4yjHyPTtY&#10;ZO4Siv8cIrsaL0LeitbPj1zXp/dPrFpCisscrIJInIsGEysIFrDsW8ZMN1Gu9z3eekIIKR7Sfv9X&#10;vlsI4rCHb/dCIreI9JPfMEKAWPjTjNezDxchjBgjHn8rR5aYP3ASa5YQGgD1xqnSYJoCGgFxw38+&#10;wVtOCCGF5kDjRYCz14CBu+4GKmHAaq476+JZhJACQxeg+EbAiUUprJR1WdksSQOAEELqD1HYfzHe&#10;KvBYE+CrGFlgEvBdImvoqsuEEBoAdcsVolh3LkhZN42ZDo3+U7zVhBBSeCOgUaS//NlOZBcRxPiH&#10;e2dQNB/09o8wnrtPO0nbRWQSa5KQ2oAuQMkYJEbAB9Iojs95OeOGMX1Nru1b3mZCCKkZQ+B32Tyi&#10;0rTi78LG8/3H3/Dxn8LQz4TQACDBtBS5TxrQdaSxnJrjcm4SM90Y3mJCCKl5g+Bz1gQhNADyAtxP&#10;sPz4D8brkfjVeJOY5jVeTwVWIZwnB+X8h0g/kf3zWIlinKCOVo+ZfCxfEUIIIYQQGgBZ8anx/A0h&#10;r4p8qD0TQYot5i+0E1lVZAvjrXLboUpl7yLleVDKe18O7/FaIrPTACB5R96hHWSzvb7TCEO4oPFi&#10;ls+ubRV8lWeI/K4dA5+JvGs8V4ZH4ePMWiSEEELybwDAbWaIyM3y8Y6kbMrxUAY+UhkmcrIoEEvJ&#10;9lDjrVq4VIWv5Xo5/4gc+k2uHzPdV3Itn1RQ+dtLNhdHTAY/1XWrqLCeK5sDyhw2XWTtUsZsxmW8&#10;XjbbRkz2tJT34AqUbQXZnK3lW9SED0qAUa35RZZT4/8IGAeS39cou8ilUv5X2bwTQggh+TIA4NLT&#10;ByIf6h/TylTygh9jL1EELpQtIvT0Elm5Qte0sCqwR+bsHq8TM90LFS7nYyKDTcTIVHKvj5P7fk2V&#10;6vZUE84N7TyRiq8bIXXTSpXjqNG++mdYJpQFhtPRxluMKC2Q7+IiMCT3kvOgc+EPNvGEEEKI+6NZ&#10;SdBrf7XIcqK09UpT+bcMgT9F7jaeSxBCmP1aoes7XBSPtXJ2j1eLma6isZ51WfmnYyrhFUfu8+Em&#10;/ByUw6t07y+L8Y5jpOLKDOprDpGb9V08J2Xl3wXmCbVlE08IIYRU1wB4XWQjUfR6iPxQIaXyDxEo&#10;M2uKvFyBUzaIXJ6XmysKF8rTPmbyF6pR5BhplpDr3LwKZT09wrELqH97pekaI82QtH3p5dqPkQ0M&#10;vEOM59NPCCGEkDowAC4VWVcUixercZFy3g+MtxjWoAqcbhtReDrm5P5iBeBWMdO+VoX79JZsJsRI&#10;elWFDSuMqrSLmOySCpfxkBj3Hop/zxTLsKAI7um1Jh8RuwghhBBSAQMAKwnuIIrd6XDLqeaFYhKm&#10;SFcTfaJpHHrl5P7GDf85KSv3rBCcGSPNOqJoLlrBMl4dI00HKeNiFSzjOTHSvCD3/fuUlP9/yeYL&#10;40X0IYQQQkidGABwuVlLFIr/5umCpTxQMC/I+DRbiAK0QYENgLereH8QFSqq8QFXp2srUT65r1iL&#10;omOMpCjjVRUq49rGG/2JSo+Uzo9JvgiJOxebWEIIIaR+DIAHRP6pUXlyh5QLvaM3ZHyaHjm41Li9&#10;r29Vudz9YqTZVRTP2StQNhiPcc+ze4XqL84IxUR5LxLP+9Cwo73U4CGEEEJInRgA/xbZQ5SJX3J+&#10;7ZiYOCbD/DtX2OXDRdwIQK9Xudww0KK6jGFy6VkVKNuhCdLOJc9Epoah5N/aePNdonJhCufuLZuj&#10;2KwSQgghdWYAiOJ/ahFW5NQ5CfuKfJfRKVqIHFjly1wuZrq3c3BvHomR9NiMletdjbcAVRJOzLj6&#10;esd4r3+ROh+QsG4QwekENqmEEEJIHRoARUKUnkkmXujJsHSt1rWJQjavbBYoogGgYIQmqiGJqDO7&#10;ZFimi1LIYyn10c+K/WKkGZTwWcNIU9qLsWHNELyfo4znEoboRIfo9cHQwOJqWFcAK4h/qccTQggh&#10;JARz1HsFiBFwjygwh8mf22SQfXvJu4Oc440qXNqyMdN9r4tyVd04k7pDKNKoyjJCzj6cgUG1pEkv&#10;og1Wwd4igzLCmI0abhOK8ykJzolOhNEpdSbA4IP7WV+RW+QZmBmxLDur0d3JeAuBEUIIIYQGQCDw&#10;yx5v4k/uLEVnkSIZAJ/l6L6gp3dUDKNrBVEeJ6RcFkysTWti62ZSxlZSxp9TLuPpMdKMlnJMS3BO&#10;rLi9YAplf1LkUCnLpwmMRriNPaLGwJayuV1kSTZvhBBCyKzMxir4awGqWzLKfpcqXdYyMdN9mqP7&#10;gp7lL2Mk7ZtmObSXe+eU37uLUi7jhjGV3WMSnHNlNXCTgDk4G8u97pRE+Xc8OyNl86IhhBBCSDM4&#10;AvA3Vxgvwkva4QvXwiJVopB8XeHraVd0A0CBS0/UsJadpM7nkTr/NaUynGS8KENpcrBJN1Rsnxhp&#10;JkgdJZnv8UDC92UU7lW1FwmsR+T9wH2DSxsCBcBdarLIe3IvPmHtEELKtB+INremyFIi+M5ivtbb&#10;CUeTCQ2A6iAP7vvyUEOh+VcG2cMn+Y4KX1LcEYDPcnZfrpH7AiMgim87XLkuSVHBziK6TWu5LoTL&#10;vT+FxhguOBvGSHpWgnNiobv2CYp9t1z7vmx5qqL4YzL1mcYRJUx+v0/uy57WPnwnFpL9X5XJG0by&#10;/HLcNwWpC7QTGP21wzXDFe2+lM6xsWzsxTB/F1k5rdXW5RxXaYeCn9sk/+P4xFf1+UJnWhvfrjfk&#10;nmxe8GtaWjYXi+xtvEiHfhrl9zWrNOeRxIAuQLPSN6N8N6vCtcT1ff40h/cljvF0SEoN3iYOBSEt&#10;0lqRGqE/o/bET5GG+u4ktlmCtP+h8l+Vj3dL443a3GSCQwS3sNJgLgV6976Uv98QWT4g772M5871&#10;tfz9tMhCea8PeQZnyGaoKml+SXMtiyMc+S8ickCK9/Rgxznu4hNfdex7Ml/B24+OxgvSsL9D+Tf6&#10;DZqdt50GQFGBz3kWqxdvWoVriTsxc2IO7wti50cN8zifNFgHpXDuKzO8rvbao5KkUUaju1eMpAMS&#10;nBMKzLoxk38sitdObGoq/vFGWz9EZNeISW8TWVj/Xt04XM0wod14c6jm83V4nF+QqoExZIcb3kqu&#10;6R8p1Pn8Jd7NtIyMvcysvcxgvLxjY62yzC7STaSvyJE6WkNI2GcZI76PmuTr4BAaAPlEww4OziDr&#10;VfUjWUnaxkz3TQ7vy1Q1zqLSK2Gjhw/rBhlf3tUJ0yM+/twR08Dn/uwE54TrUBzff/S4bmFINcBk&#10;750iPv/o5VvK2r2K41AYhHb7tnJB2vyPjBeByubwFLLvaoJdF2H8p+EOcnhI4/4ONXYQKhjragzT&#10;zgNCyrUDc6teNA9rgwZArXNfRvXcoSAGwPd5bYdipGknjddaCc55eQXekR21dzYuJ8VI87goPr8n&#10;OOeeMdP1lvNONKTSH/B5Agy+n1VZ7Cayhwh8xkf6lOM//P8rIx35wG3w/RDH5ZUbXMp7Cr3k5YyI&#10;oxLeV4zIbOy4p3dYx2Ghvn2s4zpVoHOD1AZoH1yufy8bL/Q03DmxQONlIlNYXcWBk4Cb85LIDyb+&#10;KrpBoLEeW6EPPnrj5oqR9E/tbc8dUq535Lo+kD9XjJj0WpG4PW1xVtXFBzjKaA+UDCzEdWmM+4ze&#10;9DjzE45N8Gy1jXlO1MtpbF6qAtx+bJ/8T0Q2k/fqizJpMdmvt3ZgPOcyODFyKs/F9sZzl8P6I4+r&#10;MlAUHjJeuOHFffvg9rSbyD0x3xO0OeUmye+BuRJSf9/FLPehjn13ORZyDHLbaMNXg4TANZ8OK7Gf&#10;J8+a331uMKuKBkCh0Y8Zeq/SjgZUySHxuL3/k3N+e84QuTdimk3gixs14oak6RpRkTdqOMI9JuoE&#10;2ePjGACqmEUFodo+TnAP4k5evD7qyr4kNbZz7DslhPKP9vDbMPdcXWl2L2ib/6e87zeb5lGxjohr&#10;AGjaMMY/JvBeHsPAgFvGgY6fXKMZL6nB1863D2Gpn+WrQco8Z4vKZh1rN0b7LrCUf1JA6ALkJovh&#10;65UqWP64E4BzbQBoaL4fYjzjV8U4XZwQmTdJGa83XlzkKCym0YaiNMzwu147RhlPSXgb4iyIBt//&#10;c9msVA17wjaez0dYLbO+uyalycAaAcnlJueKzHNETF985G+PUr8i7c/LjnYT7n7/JzLGeC4az4hs&#10;m8FK5FHriS5IxWs7wAMaQSvKve7AqswfHAFw83IGeS5dwfLXpAHQ9D2LoZzD//XgCI0VRmtWiKHk&#10;NvlZo9cwagQiuE9sHOF4uDZFVRy+l4b7Pwnrf/UYad5KcVE2Eh3bf/d9uR+/sVpmUZI/lff+Mflz&#10;e+unw2MYzXj37fkDWJUaI32drd/Qzmxt3BORS+GaX9CvxPW9Z3I0AV/qeivjzVVYgk9fodoO8FqE&#10;+4xvVFMHXA9WZ77gCICbNzPIs5INXdx4w0UwAOB7+EfENHNLQxRlMa84kXlG+CbWImxp1OHRDTTq&#10;UJhGFe/tbjHKeHUK9R9nbsydbFKqpmghLrftysaJ2G5c0XMiTQZWhcepnKuvv2vhv6Mi3lN0UNhr&#10;y2Du1uCCPJOYgDxMpCUfudzj+iZNivAuXK+GL6EBUAx0IuxHKWe7aMJoL5VgRgHuDUJYPhwjaahe&#10;PA19uHWM/I/3lRGRlF6K8S7+O+SxmEwbNULJdOOt4Jjkw90ixnnBLWxVqoarM4CjMW7gFmWvA7Nw&#10;RGMbPdu2uyfcbobo3y4f/V3k3Vo8wjlcBsYd1XbpCdmG7CIbjEIypGQxaO3Y91ME5f9IVmF+oQtQ&#10;MJjosnzKeSIaQyV62eM2rj8W5N4gpjkmaUdxgYGffUf5SI4qc9z5Md6LjxClyNqHUYAxEfPpYsJN&#10;HowzlPpQVL9NB2vGSPNbgignJBt+KVqBtfNkKX2eMlmrBO+HTga256tEmQzsen8HSt6/6DlGyznQ&#10;VrS3vsOI6HNBiHpAdDeXe+ENVbov6BDAqvPfO6IPuZR/zONqkeL5McKFORcY5YIBNFnD16Z5fYvp&#10;PUK+36btPqerOS+i37Ov0nCXlDxR5pZa5skJjMO5Yt6TG00Et1tCAyBvZDFM3qZCBsBctXxjpDH7&#10;ShqZV0z01WgRNWedMsfEWQDoQkcZn5YyfmWihcxsJWkOkLS3l2hctzV/r8waFrgjHZdC1S8VI83X&#10;bEoqrpRhzktT3HeXsoXJrQ/6/v9GnrnDfekR99ue7H14GMVb0iJdN2v3JZL2hYDjB6jyE1QWlP80&#10;NfoX0X2IXjRQ5HI5Nu244zAAMJdnNqu+VpJzvV/m2lE+12jBAMf/dmCCQyX9RSEiZaHjw57j9byk&#10;G1+mbCXr2XEddpnh4niN75iF1WBBJKJ5dB/KgHkIN9mdDfIbIkQNsZ7HVtZzaHON5DPCUT4oyli3&#10;4jCRTc2sLm7T5fdXZfsEjDZJ/0aM92dNNbIQPWsV61lolN8RRe0pkaEiw+NEN1N3z6P0PV3D/N2Z&#10;hSiEL+tzeLOOeIfJb169F6iXjYzlXqUhtIfj0+TorLLzutNXp67Ju1fJMVNc90mVf6webofQ3ll+&#10;a1fitF2KMIJFA6B+mJRBnnmPuzy9QPcHPv1Re9jXwlC7NDRfBjR8mAAYNYTqz5LfrQG/9THRw3ue&#10;I3J7id//HaOuXoXRlEKdx1kG/ks2JRUHSsuuJX5f2swalOBT6/cOjvRhR51WcKQdWOJ4GLTLusqi&#10;SiZi9NuT49HjfCYUQDlmf3m2n0ixc2Gi5Pmoab5qMnr2TyyT/BCHwTVa8nzb2nebtgv+jpplRHY0&#10;5aMzHRrCwIhUzw5aOu7hj777gk4U1NGi1jFQnPsbL7JRZw0Ni+O76DXP5tA/Sj2nDzraaMylQzSl&#10;oAnN6LHfUOUsOR7fiDOlLM+EUKLRwXGtKe3yBUV9eRUYIJ9Jun0l/+ciKP8YCbkpoCMHdbS+ypFy&#10;7B5N9VgiP0wsv75Mx9CKKkfL8ZgLdkqJkZIdy+gqHV33qYTyb3x1FkQLQyoO5wDUpuIS19AojGsA&#10;ethjGGlovPuW+D1OLP5SE+8uj2FU/UMa0hUDGvoltbcojrGUBjQASEWQZx2+x8NN6chY6Kl+TI7d&#10;LOXTu9xpDlL3m6Dy4lvq6lHv72i7MAo8xHHs4WXqBCFJt3Io5vdU8L4gCtgIh/LvB+GJx+EellD+&#10;45wbvdIjTbRoRv8MMJrsvLFw22smenAFGG4rRbiGo9SoDTOKi1Xsx+iITFB+GB2714QfFW5QY/6W&#10;lJ8LGF53m3iLZxIaALkjC1edOStU9oY6uUdxJrViKHIORwMGV52osYox9HtSCSNlpjb2UekTsL9v&#10;jHsLn9IxVbxHPxhCoikTeMYHqgJUDrg2jEu5COjd/szaB7ebPUqk2UZkOWsfFlEbGsHI2EGufdkS&#10;53AZCIOa5hdU4L7Mr+1Zm5B1uHtayr9yZglle0aC68JoweMmfvjssKDs1/v+h3sPRiZu1/O75hag&#10;06dfiTwviVmW/eFumtJ14XuKuR2d2XoVC7oABfNHBnn+mfNrLlRscPnwXSeNGFxiooSTw1AjJvmd&#10;be2/KoZyPS6ED3IPbRij5L0tjBS//6caLTvGqKbLUqzy72vwma9Fxpq/Q76i19qOxAEf4OEZd3Yk&#10;4VDz96rC7xqvZxGjfXBt2lfEHzHnWHlPpqfcrsAPGy4a5zsU8LsCkrmindwcVDa4jMg5EG7av67G&#10;bHrtZzuUVLRbXR1ZDajgfcEaLE1uHBgFQDQfTFiFAr2nrx3GZOCTte271pceowEL+f6fXka5tV2n&#10;XNf/gPHmiHxovA621WBIGc8dq10I5X9BNdJcgTN+1fwx6oB5J/Czh4G2pUgnE91txX8O9MCf5XdH&#10;1QXkBmn5/fxLflvV4UrmAoYrRgQwjwDBFxZR43R/h753tnG7m/bzlXULhyF+lxq3/vbjI1+bg9E7&#10;ewIwRldGlyj372y2aQDkiakZ5Dkz59c8dwHv020meqix7v6PrPY47h7j3OV8gvGhnyT5YyLaGhHf&#10;y3NUmjgnxgcHEVP6VNlAnJ1NScUNYyxo9Zg+2/M73g8YrnldlAflvVL/Ru/m2f4JpXI9Z6kBf6rI&#10;fWn6/9vKu57H//xugRj8uqiWX4mEX/ouVnpMvL+xzDmgvF9jGz+S3/kO/2zkb7t5PBNSKUwDKL3L&#10;qKK2v67K/pfCKGU+Q69nR71nmPx/ulVPHS0D4Newz6FOcrVDpUIJ3dtXV7+p4vsyJlRrm35Rmazx&#10;u2uNHoSaPlry/sLx2xXqlnNUmG+ABZ7lw1zzxhAtTSdLPyuynvVzZ4dBanfOwBAa6Jg4fKdO7P2v&#10;pfOtCHdTOf4Dqxyn++q9j8MAwOR7ezGwob407RwGwOgctzl1C12ASr+oRaWxju7TyTEMqwW0oW0C&#10;DVPUyElfRZj4dXqM6zrSYbREJe2FgeJExmInA4kC3EuwdgGilZxhR5NBiEQRKDroce6ZoRGFEYdh&#10;jp9cbjjdHIbuY+Umbxqvt9d231nMYUwAV3jRfhW8L8vo9kBL+ffXFyJAHWtmdXNJizkCvnONAfdv&#10;pggWXcMIy9UBRsUSpnnEKoAVincLUP6b8kcUJSxKiflaY0NeA75T+5QIGmF0xOg0x08blMgX519D&#10;0t4UFDVI9mOlade8k3ZscmgAkMrwU4XOEzc0XuFWZpSGbZrxhmij4vedPDFG+isjlBH+sFHdLBaW&#10;D9TW+qHChzVqdKKZMa+rFG/ESLMYX3sSEUSoOaXMO4Xe/6xXNO7v2DfLZGCd/OuaZHpDiHYB34O7&#10;yxn/cg643WxjHYMe3/srfF/ulzLfU+J6GkX6hg1dGbGdx2RnO6AAeuEvL7XAJsoi8mrAzwc4DAv0&#10;hh+JawlZrq9F3g3bfrqMJwcjHbrCCgHHYu7A1mqAlWOEY18rNjc0AEhz5s8gz59yfs1zFvRexekd&#10;XxmxvUUQbm3JiGkxDN47Ypo4vXVN/vtxohMhNniqE3A1TnPU0ZaF2JSQiFxdqYmtZcA8iY+tffZk&#10;YPhrL2Mdg9WEh4U8h8tQ2EYj/jSBXmp7DhEm/1bab/rSKt8P1/wLjN7+V+pruRj5be/Y16va8eg1&#10;eMR71u6gqEu7R3hXXJ1QLQ2hAUCakcVS5VMqVPa6mlCjPrnvx0jaN4YiDx6OsfgLhouj9oytIx82&#10;+IKuGqOMx2VU3VEVsyUNIdEYlodC6Dt+k+MnvxuQyzXnxrCrbstxiGA0PugcOvnftaJq/wpXB1we&#10;X6ryLcGorWthQaxx8LbUVS8NFRoWeyFJTPodmpN3wG5n5wt4fkKtGqzz3FwRpuY0hAYAacYCKec3&#10;Lc0lyssQdynx+Qt8v06LkQYxtTeJmAZDw5EnM+m9fzxiMjTao2Nc16dyvlcyqueocf3bGkIitF32&#10;pMQqc4vDcP/fZGARLKZmR2yZEWA0lMLlM3+IuhphQTJ78uuIKtTR+BwYZHB7wsJhrpF0BLDApO33&#10;dSXscgoxJlTPa+1+Sc6R10h4seZSyXWuKwJ3VbjV9WHzQmgAhGP5lPObVIBrLmzEFmm4Ea5tcozr&#10;jfoOvBnS39JFnCgIcYZoz8+wql+OePycuoAZIWH4Pk+F0RW0H3b8hB76bo7246EY7QMm60+z9jW5&#10;GrkmHd9Qr/dF6vYF44UdDfK7x8TewdLmDFMlP4g2KXRu5BK57vaIgiQyAUaN8SbLL82mhdAACE+7&#10;lPOrZOMSN4Rp0Xtr+1bgHKfHTSgfL8Sqfj/j8mGk6ZYM8x8eI83BbE5ISPIYfc01f6erCbnyb4h2&#10;YapxR+xCyNP/s/Yh9OWDVaiDP/JyM3TSLdx3EN0naLIuwpEiHOhqAb+7or7NLPKLI9e6pQgWfURo&#10;WIRl9XdiPm280LaE0AAIwT9Szm9iBcset7em6AbA+Rl/qH6Qj89/EuZxTsZ1MDDj/ONEHtnHEH4r&#10;istTIhMcbaXtmoNjnox5Dpfh0N40n/x7U9oLnxURTHzVuPIbm+CVoNHrPUqjKNm43IgWLqji31IE&#10;nT6I8rO5dY1XiKwkdfVPk5O5NYSNeu5fKDPrCo1p8CENgMw/Cug9fCDDU9yQQhmHmOyiQeH6T8u4&#10;jlH2qKNZ7SNOziP5o3UdK5voZQ6z4m7/sOEjHefAnJ0XyxyGvG/iozhLvb2gRkC3gO8eopDd4wgV&#10;+rVpPnqwnhxXKDdYnScCxd4/yoogIL1ElpX6OTlnc2oIDYDcg8graTcElTQAJsdMVwsTNo812SyE&#10;homAafXe35rRtY+sUAi7qG5AaGcuNaQouKJV1Xu4wIGm9OjidJN89K1cB8OTIRYXq0cjYKa6Pa4k&#10;4oqzD3ehPaw0uF/2PALMC9i2YJePlYy39P2PScxbYZEyXTuBEBoAEdk4gzwrtWR7U7z2OMPEc3Tv&#10;0XO+gn8MvjHexKe0eSrFKE7wz8zC3/SYClXzv2OkOVSerRZsWgrBt459K9S5kol2pZTv/T1yzHcJ&#10;T4NFwUrN37q+4NU4NUv9Q+p/sghWiHbNgdrT1aY79p1XlFEAKSdGN+xwz30irFBfSeZls0oDoCjs&#10;lHJ+6FF7q8LXENcNaMEauH/HZ5BnanH1deGW0SmX7wNdD6ESyhCM2c8jJkOYvkFsWgqB695uFkIh&#10;geK0Qw3XS6nF/Pqn8F6h4+a2gJ/hdld0H267A2W+MpF6/M8W3HOOKbXqrw/XCGs7xz7XxGssDHlZ&#10;Qeqzo4jdqTI2B+WaFrL+CQ2A3FnVWF5805SzfacKE7fiugEtUvR7KHX9fAwFtRQTJM+0o/f0SDm/&#10;MypczVfHSLOvvF+d2Mrkntcc+/aWezd/iXazhRp4tXx/Rxl3FC+EBn42pXMEuQHdLOf4s+D152qT&#10;9yvxTC0usqP+ix7ka6HghmhDXGGHf3B8J9BTPsZx7Ilyjju1h72cvrC0yMlVqs/FHPsWyMF9Ruej&#10;re/8U+ppmRL1uKm1+jWpAHOwCprxL9M88kJSxlbpJYzDUiY4qkKRgG9kv5TySj2uvnx8XpcG7xOT&#10;Ts/Ij5LffRWu395aL1FXzEZ87jU1lB/JJ++IfCbi/2DDP/pBuXdd5d59Yn28N1SDcMNarhRM8JVr&#10;xWTgK6yf+qV4jjfkHOjA8Luhwl3wxhqowjcc+y6R64Wv+hAswqUuqOiAg8sOoofdK+KPvIYe+uFy&#10;HL5RuBcPwPVHn0N0aGKhMJer1KsBZTpWv3dzOQyT3SVPjBI8YbwR/CnGG8lcVsuxg94nuDZdnpNv&#10;PFwtb7dXopZ9KPe+ZYyZpSTd5ym9J2/Kn+v4dqOD4GHZj9C5L+oxqEcsxnmQyBbGm8vwoSE0AKrI&#10;YRnk+WwVruOLmOmWrZGPdX9pYPChThp95mfJ67aMinmxCRddpBz9q1C/M6V+MbH3vIhJsfT8K5J2&#10;c8njZUPy+O7g3vZRI88PPtIfym8vqoEAhauDyMp1VD2D9L2ds6l9ELkj5XMMsAyAR+WefFYDdQdl&#10;/hIza4ANdCAMFLlVnqvfInQobKByg6TDqAx6+NGD7BrBxsjJrSU6Yo4w7gncKMshKnnEpVfAeBoq&#10;14QRYbhqYpRgO+ONEK/oOH5jORbt8FFqwK+bUtnutgwAsKYIojb9ru6C1D+rDF2AZrWAN3E8tGnw&#10;dBUuJ+4HY9kauqVp+JzfmaGihV69XxJmk2Z0oqjlxwhAnJCm+LCOk/ftFLY6uQXuFiMd+/Hh3khk&#10;L5HOlvL/KR6LGjeOMNHXvxbGXRoaN02GmFldVgbUSN19YoJdBxtM9NHEpucR6yVsYoLdV88tNT9K&#10;fsN3optxR7/Kc33iG3+P46ddRNADj5GjSWr8rBiQDXrkX1cDIM3JzxiFCarzuaj80wDIIz0yyHNC&#10;lUK3fRIz3TI1dD+hYCZZWRQN6EkZl3FwwvSPphidKA77J2h7LhMj4GPOC8ilcvGnKhJhF757yHhu&#10;EfUwhO8fceuXQd3/av6eDIwFJB+tsTY5SjSjX3X7uhoP0yJ2jpwh9XlxiDpH5CCMurxasPo8UpX9&#10;cqDnfY8yx7yb4jOMkbFtjHs+URC/seWlAVAVRAlZy3g9Wmnz3ypdUt2PAGgjNCJBFs9LHlMzLiYM&#10;jLjrFiDdMVWu40dM/NVPQTvj+fR+KXKNyBJsjVIFz8gUS34JeW+hbO1sPF/sVxyHwLh+XGQ7OXY3&#10;EYQP/d1xvlIG6k/WsT8VoF3BxFHMk4Avc1YKY1Ov/422P3dMotTzzLjPTIi6myHS3Xjx9scEtH1/&#10;6HOF5667ppusK/9ijhp6q0eWeK6aoimtLWkuiVA2hI9eTw3f+/S6SxkmiOSG0deNAo6x6zDKt2Sa&#10;I72rzBgp2lSNKluBxrv4hF7PxnLsUP3e2PWGZ7mLcc8R+NVRjhkh6/NzrZtTSugjCK97g96rsYZU&#10;lAb54Ka6aJLcxIYiVoTUA5SYrTPIenupk8eqcD2rhewZsPleyrtQrTzgUg9YHCZueMyNdKXJrMv4&#10;fImPSCnekPKtkYM6xgSzr4w3UTQN8NFBzydcSpr8e+NMaofvbocoynLfq64sfKdIQ0NDVvcZ0VVW&#10;Nd68GtyP8Rm4vxSlXcHCaI3aW5/VOfA+/VwD0X9KXWNbfaYWVIUVK/S+FSZqnkaeWk3TzqdGylea&#10;fkYKZcOLtLzxOsWaVsJGWwTF9tO83Rdthzv43s8JGnLaPg6hV1fX4z6RY96sUPlW0PpspQbox3Lu&#10;j+u6d6axsarnpwHgPZiIHPBgBlmjsVi0Gi4ack3zRuxx8NOmlj7sUhfo4VglYrJJUgdLVqh8GHqO&#10;s3gLel6H56SO8eFBL3GRfTtpABBCCKkLA6DuXYDUGr4ho+yHVss/W4fvf4iZfNUau82nxkhzRQXv&#10;FUYAvoyY7Nu8KP96DQjxt5vJZoVjQgghhNAASBVM6Fo0o7xvqfK1xR1eqykDQJTTh000FxIMRfep&#10;cDGvjHh8nxzWMyaM7kkjgBBCCKEBkFu69+iJSUX/yij7d3SlwWryVsx0HWrwdl8T4VgsLlPpsbne&#10;aniEAf6xl+bU2MJEs06m+UqQhBBCCKEBUHXlfycTvdc1Ctfn4DLfjplu9Rq85ReFVEqh+J9QBcUZ&#10;530g5OFwLcttL7uUDZGXMOHrc0MIIYQQGgA5Uf6x/PQ9GV4/fO8H5uBS444A1NocAKNRIYaGOPR1&#10;OfarKhWzhykfEhS/H1eA+v5cZGn5s6+hSxAhhBBCA6DKyj+WxR5m4q06GJb+Ogm32rwRM90SUk/z&#10;1+DtPy6Egn1qtQonzwxC4I0vc9hLGm+9KIbXscYLo/cym1tCCCGEBkA1lP/DZPNIxso/Fsq4PCeX&#10;jDjqP8dMu1at3X9VnMeVOARrIDxe5WKeUub3HgWsd4wGYIGd9iLPmPgLnxFCCCGEBkBoxX8eEays&#10;CGmR8emu0tX58qB4QdF6J2byDWv0cTi+xG/9c3DPsHLjdwE/T8rBxPIk1/auyObGW7TnfONFqaIx&#10;QAghhNAASF35x+q+cKs4rAKnw6THK3JWBXHnAWxci8+Druw70fETVnU8Ly/FDNh/aY3cA6xueq4I&#10;VoWcU2QPkcHGW/X3RxNyqXlCCCGExGOOWr0wUfyXkc3FIl0qeNqTodzkrCqwOutBMdJtWMPPPXqf&#10;b7T2PVGtRdscXChyhpl1tOpXKd+1NWiQwfAaahwTtOUdXko2C4i0qVBx/uQngRBCSD3QIB/ZtIfg&#10;7xZ5TBWqSVVQ/FeUzZmq+FfSwBku17tdDg0h9OTHdRtZTq7pkxo1ELEuQEu/0p2na5XydTOzjsI8&#10;KeW7m01WtlR7afZUGvWGBt5IQgjh96biBoCfCSJPGy8CyGsi40WJmZqBsoReQqxAeoDIZlWoR1zT&#10;6nJtn+VQ0Z1Hyzd7jOT7yDUN4WtK2CDTACCEEEIDIKlRAGPgXZFPfPKZKJtlF2qS8qJXfzmRVUQ2&#10;FdlGZG1T3fkMB0jZ78jrQyZ1hvpeM0bSq+W6evA1JWyQaQAQQgipne9NNeYArKDSrC5EUUUc9Mkq&#10;8KX/TX9DTPpWum1n8jV34dY8K//KczENgH/yFSWEEEIIqS3ypEij22oxlaIA16ZjClBOxF4/Kka6&#10;tcQoW0gMnO/4qhBCCCGE1AazsQpi86XILqIc/1KAsj6bwCjbhreaEEIIIYQGQL2Dhb62q0aUozhI&#10;ObEi8Bcxk3fi7SaEEEIIoQFQz/wksr0o1W8UrNxP0QAghBBCCCE0AKIr/9vqarJFY2TMdEt379Fz&#10;Zd56QgghhBAaAPUGfP43K6jyD0YkSLstbz8hhBBCCA2AegJx9DcooNvPX+giZR/ETL4zHwFCCCGE&#10;EBoA9cLtxuv5/7wGruWxmOm27N6jZ1s+CoQQQgghxWcOVkEgWIishyj+N9XQNf1X5NiYz8kuIgP5&#10;WBBCCCGEFBuOALgZJdKhxpT/puv6LWbaPfhYEEIIIYTUhgHwIqvhL74ROUhkK1H+P661i5Nr+tXE&#10;Dwe6bfcePeflI0IIIYQQUnADQJTCDWS7schgkT/qtB7g7nOxyEpSH7eJNNbwtT4UM92cIjvxlSGE&#10;EEIIKTb/mwMgCu9Y2Yzt3qPnibLdX2RfkbXr4PqnidwgcoXUwVd1cs8f1mtuiJG2s8jdfG0IIYQQ&#10;QopLoBIoxsAqsuliPN/v9jV23RNE+ovcJIr/j/V20+XePme8UZ+oTBdZXOpsMl8dUos0NhZ/8K+h&#10;oYE3khBC+L0pSWAUIFHy3pXN2RBRGNvJdnuVrUVaFrCusYover8HioyocTefctwT0wCAG9B+In35&#10;6hJCiobOY/qHtfurLEaA5VwdZDN7hCQz9TuFuVq/SJmm8o7VzXPZRjbLWbu/kGfgW9YOqbgBYBkD&#10;n8imH0QeVCiB64hsKrKJbhfN6fVNNF7oy2Eiw+U6fuct/8sA6G3iuQF1pQFACCko64mMtPadJ9Ir&#10;g3M9LdImgVI4RTYfGW/EGivQjxJ5Vb5jM3gba44tRR6w9p0g0odVQ6pqAFjGANxAxqpcqQ1VO9ms&#10;JdLBJyuZyoYZRaP4jshLIs+g8ZWyvs9b7LyHk+SePSt/bhYj+bro2SryqsiEEFIAYDysrdJZ930n&#10;7e9dsr1W2uAPWUWEkIoZAAEK5SeygTzYtE8aqRayWVakncryIsuILCSyoMgi+ndYdyIo+PDXR6hO&#10;rMo7yXg9Ix+IQNF/iz38kbg7pgEADhbpySokhJCKgm/mcSLHyDf2ZtmeLt+976NmImk3lM2lIkuJ&#10;DNd8fmL1Et8zAm+Pi4y3CCj0rgvkGRnOmqEBEMYoQEjRD1VKPWQwFFrpv/PrFiMHM/VvjDhMkfx+&#10;5u1KlSHGG16M8wx0kft2qt5jQgghlQXfyMOgnElb3EXa4tDru8jx6Jh7UqRpXRfMiVhaFT1CmrhW&#10;5HD9Gx4dw2A4yrP2KquGBkCahkJTJJ4feUsqVu8YSn40ZqO/iKa7nzVJCCHhm15TulOsqRMMPf2Y&#10;Wwd32pVLHI9jhktbfqS06TeGLMOePuW/iZ0lj1bsaCM+ulr/o7MWUSFpANAAIDXA7SZ+r88xNAAI&#10;ISQS94mSPSpKAlHMlzDe+jxHmuaRYgBGAwbIcY2S900hsnQp+Rhp5+Ri4gfRqOZ07CM1wmysgrrm&#10;EZHvY6btKB+c1ViFhBCSHQjaIPJv47lhHC/yQ8Ch/aVN3ipEloNFPrP2YVLxb6xt4uMS6//vRG5l&#10;tdAAILXxYcGk6UEJsjiGtUgIIRVpr/8UuUb+XENknOMQrDlwhxgBbcvkA1fbjYw3B+xe480lOJk1&#10;nA6I6S+yVw08b5cZb+QJYcMR+nsDGKNVrtd9+YSlB12ACCJJxI3oc5C8kGdjPgGrkRBCKqKYfS7t&#10;LuLGY32bLa2fFzdez+0RZfL40nhx5knKSqrxoio9r4pz0Z+1O2VzZ87qdTCftHTgCAA/Jm/L5tmY&#10;yecxnl8qIYSQyrXbv8hmN+OFwbbpJgrTP1hLVVNSN2BtsF5pAJDCfE8SpD1WXtB5WIWEEFJRIwBx&#10;+7uYv0NmNwFXoNNZQxVVUheWzQgqqZnU69Os12ygCxABiObztfFCykUFIUEPEunPaiSElPiYo8MJ&#10;K8avKgI/dQQgeFVHIdM6BxabXNd4C1y1FplmvIUjx9fiyrlyTS/KNd+ubbCfvWX/MfL7rxnf0xVk&#10;s7p+O+bSe/qB3tc/Uz5XC1UEVzReGNNvRcbJeT5OkCfyWc94i5Sip3myyEQt/9SIyv/qOXjHZtdy&#10;rGK8BVcbjbeIFxZKfbeC5aipek2xXjCRfx0RXNtPx5xw4nuyfVHqpCoRuBr4WSL6YJ4nm3NiJkdE&#10;iRXSbvAJqTSNjY2Fv4aGhgb/ez1KNltYSmNDyDYBk0SPt3Yvpyu/28f2kM1V1u6D5diB8tvcxlu9&#10;FrKk41TviPSSY2P5TOsI5GEqpZSFL0ReF9ne2n+enLtXBm3qj6r8+NkyahjQEOfpoNdls7erTuV4&#10;rDVgRxIaJMd2DXk+LNyJABCHGm8RMRdTRO4QuRRzFmI+a/+rK3UBOdV48xpcE5zhF36WHDsiQp0h&#10;nOoFxlsTYU5XU2A819ghWjdTU1ZSF9DJ2E35wJ3rAeuYE+SYPiGvBwu5nSKyX0AdAby3N4hcoy5k&#10;5fIc6DAsne+/Va8Xar22KFOvAyWvaRnXq+u5WluOeS3E9eN9uNXVpjmO7Sibkdbuq+XYHvIb2tsu&#10;+gy7rgfzca7U+/JHxHcfeW8usoN2fKygbQ7e8bIePnQBIk2gBz/uyr6w8vdnFRJCrA9Ue9m8InJZ&#10;gPIPcMwQOXawyJwR84dxgxGEq0MoC0s6lP/CI0rDG2pE2WyVwf38p57r0hLKv1ElpDvuTZLILZJ2&#10;M72/p5dQbDcWeUqOvUIVonJ5/ks2b6hSFvS8IR+cG6vhTnRdg+zDKNNoU+UeainH0bJ5T42yUhGg&#10;2hlvgvh4SbN2BuXorPW6X4Dyb9crJrPvE1Cvz5sa6PmXa8GCfo8bb82loOvBxP0rRJ5RwydKfb+j&#10;zyCMi22Mt05I27C6PQ0A0vQRgRWaZLb/WfJA0qWMENLEhvohbx/yeCgDt0T4AB5ivF7CdqzqZr2P&#10;YN2UlRkozE+JLB0h2Xwid2Gl4hin3EXv7xIhjz9R5Pwy1wDF926RVhHK0UafZVtJHRXh2c5KwcT8&#10;PUiUeXgw3DCyskGK5YBby10x6nWjgHpdoQbeySZDplPI43E/His3pxJuXiIYyUEI35WTFJAGAPHT&#10;O0FavLAcBSCENHGk+dsFBu6BTxqvpx69f+gV+92Rpou6Q5RTOND7dXOJbxh6xv5jPDcURBD5qsbr&#10;2jUCkJpyKvUNNwO4Q7g6eb7We/uo8VyRXH501+noQRQQprSpJxlzGYbpN+p64/V6znSkObNM7/Zl&#10;xt07/RGUL5HnTPBCa011sUgelFQpB3p9jw74+X29Hjz7nzh+x/yYh/Ra0iCoXieI/Ffr9cci1GuK&#10;7GFmHSUbp88unuGhxnOTs4EhdVqZfLEo4OExyjNB35u/hD225O8Wuk/vN+QlRKPxfzGz6CXp75J8&#10;prM2CSEKeqqO11FG/wcfw9UPm+ZD4+jJfbCEotDOuFcknakf2CttP2V1DVnfeK4ku9VgHX/h2NcK&#10;E2ej+hU76hsTOu90KHhwO8Hcj8flHI2+45dRhdDv3gFD7WasHh/j+wCD8Ry/b7eeZy01CvyuZQ1q&#10;OBwYcB1bW7tR7v0l77t8x2EiLdxUMKdkL8d14zk7yfc/FNcbrGOGqYEaxM8J7wmMnIscP0HZPlmu&#10;5y3rePS0X6cKZhOLGc/15MCEZcEoz1aOeu0i5Rhs1evmWq975rFeM+JFkSOkLl616m0B2dwmspN1&#10;/DHy28W6UKtd12jDXOs2wQDvJ4KJ3vPq89vTejfg7raffzE3GgDEZcnHNQCWVcu0L6uREGK8SaCn&#10;B3Q4fKy9/e9YysCmmKhqK3w+rtSPnB/0EO8maYYHnAsKyTjJ9+oaNQCCZq9jBCbpQo1QJGy3H8zr&#10;2FJDkdp1jaAQ+0pdI/KLv4cavaHwpY+y+jwUpwEB9/Q1dUsaZf20Q0BeS5nmI0Yv+ZV/zRcRWf7X&#10;Qyr549m90PhGG3Thywctg9Rmghz3YIb3G73As1v7oBgf5jfGfGUeq6M4cBXzu/7sL/svkN8/SFAW&#10;V72O8yv/vnrFvRqV43pNm0dEOruMXtn3g64Y/YGlqMOHf2PHc/0/48CxD5PZz7XuO9q6W9UgbHJf&#10;W1rfvU5+q5wQ/0OJh+7ZBFmcrT0thJD6ZkiQ8u9rbzAs/YS1G724TjcOaVsQAnJ3x0+HBCn/dULQ&#10;tzxRZDYNvWm7mfymSs1PZZKjJ36ite+wCKe/JEj59z0/o01z96cFpdzLOg53RZxpp1GNgvKfKIJI&#10;OGfl5UZLeTFito21G3VwlEv5910LIv8cbBmLeNe6JiySK6LQslLOliXK8pkIRh7OruF3Eu5we5Ua&#10;8dIwva7RzHUCktgjLU9JHucEGH1wZYOB4T//NnJftqYBQEpxYYK0GLY7hVVISN3zWMjjRjv2BU00&#10;3cc0D189Sj52d9d5XbsmyqJ39aeE+cKVwF4f5vYwsfdV8bnN2r2xuj6EIaxB97Rj3zKO8iAc6ZfW&#10;bkRdub9cmcKEzawgnQOMpT9C3BNEVHrG2r1jwvJgxOdra99iIev15xp+J0fK9f0W8/ld2mH4QV9f&#10;3Np9S5n6/czRvu5MA4CUemjw4X4hQRY95WFdkjVJCAmBS5kMCme4pWPf1azC/y381Ewxk7Z8ZsJ8&#10;N3fsi7Jegz2aDJ1j3ZSvfYJj34IBx7oWrNxO5DUND1oE7MnUUPzvj5DeNgA6lIs8U0ZfQO/zDY6f&#10;/q9g9Zqn9s9lOOEe2W5fk0Lk/2WQccw5ACSIXsbzH4sDhlQRb/hAViMhpAyTHfuC3AjtCcNQcJ9i&#10;FToV9ddTyNcVu3wvUep2CpneFdd8uZSv/ccAZckFfOfhFrGaQylCjzUmU/bUtRXyil129KJfLGUP&#10;m34th1GGHuf3E5QJcwf3Ns3DUjbVK9z8Tsx5vVaL7x37WjsMrZ+lHjES5XetWjZE/ita/zfSACDl&#10;rHrEo8UowIYxszhA0veVfMaxNgkhJZjh2DdHSIVyQtAqrfWCtLOYXLuG46eRKWS/uGPfYQnzXCDl&#10;KnD5WM8V8F37TeoLPdNPGncMdfjWvyrHIJrUWSHmOVT6XsP9zQ7diVVfj6/mPYGLlJRtmxL12knr&#10;FQFCzslbvVYZ1yhdkHcOIgr5V3Y/Qur0Dp1g7XpeEP1pI2v3W+VOQgg4LWH6a9VvjRBCkio/8zl2&#10;T2bNmKMC9j+UQt7zZVDeBapZWToXAJFwhgYcAjeLY43nvrJhzu51m4zyXaBC9Xq8GgIb8LWNxR3W&#10;/4gWdKPU51yO9hIjPfeZ5nOm7mv6gyMApNQLjXBdWLBnu5hZ4CU/VGQAa5MQkrA9mupwc5hZz3Ui&#10;9bF0gAEwJsxE3RDYk18RVahTwjw/z8GzhB7oPTSM6FUm2FVppByzjxz/cE5uuSuS0ctm1vj5cXgz&#10;g3rtI7KQ47DljRcKNE/1WhQGqhHld81DZKdOUp9DjBdSFO5vcAnc1TSfM3C/1PnrNABIWLDa4LYO&#10;KzIsl8qDOVRj/BJCSBK+s5SKtnWs/KNNHmDc/u7/Tuk0tn89dIb37EXdCmxU3in1iBWMe6FKHQoT&#10;6vY+OaajHPtcDsr7p5QFPv/+0KWtNXx3Huv1fDVQXfV6r9br8xkWpbHGOkFw/xEGeYyZ1T0PazGc&#10;WCb5JH3G/4LuGaTcAzfeeKtAxgVDi1ewJgmpClMciuN8Bb4ee6LiinW87giUK9eijVBUH03pHO86&#10;9m1RY9+4H0TQqwqXCdcaOFgL4Q55zubMSZHfcbwDS+a0XuFKtW5AvaI+78y4Xqc49rUp+PP6ofFc&#10;f56JkAyjgVtL2q9pAJConGm8lTbjcpC85J1YjYRUnD8DjPKiMtb6H9+wbevphqLnX6SXcS9OhZCQ&#10;R5ZaECoirt7ZQ2qxXqXO4AYD14mTTXPXMrgD7RMhuyx1K1eI7q45rtfxWq+nBtTr3hGyi+qJ4Gr/&#10;5q+BZ/VTNcTPKXPoRD1mDUnzbiUfUlI7DSMWk0g6pDyg1MqAhJBM+Nqxb6WQaWfP4fU86Nh3Sr0E&#10;G5DrhK86JvGdG3DISSmHWsRiXL9b++BvvEPM8rcUmbtKddcixLeuUeSKgO/dNgHJXAtwZema9lDA&#10;O7BkzHppm7Be5whZr6jTyx0/bx2QrDGFeq219q+pzhHaExGXzreMnZeMt7IwRl6wmvqyUu8XiEyr&#10;tJVKagu8vF8kSN9O5GJWIyEV5eMIioz/A7OqbA7K4fVg2Ptta9+GJRTiWlH8FxO5wHguOUELK90g&#10;H/pr0jyv5AcXijscP8ElZr2I14BgEugNXqxK1bijlAEuJ4uEOHZMBOXT5WayeobXgXUvbFc4xI1/&#10;RK5t0SiKuwh8wkclLM9OCEUZsl5dq94GjUhOTqFeXe3ftiHqBmU6JadtAfz94ebnXxQR6zC0lfd1&#10;fZFDRBCC/bVyI4E0AEjYDwGiQSSNNHCcPLz/ZG0SUjFedOw7stTHWn6Dzy4W7sndXAH9oLnCE58j&#10;5b4yyYqmVf6ozyYyvyr67UTWwWQ/KP0i+NhjAt9ZJZTQgcaa4JciF5nmLqBQkJ6Rsp0k0qrEdc0t&#10;0llktPyLFeb/UeWq3g/KM1yoVMkLYnvHvm8Cnkn0rv5g7V5T4+K76qSNnn/9mO/ATON2/0KP7yuS&#10;7x6lRsTktwVFjlFjsq9xLDoVgy6+ep0/Yr1+G3CdUx3G1VqS/1ZBSrue3x9i9BXTfCRhG42PH1Q/&#10;Sxivd32lnDYXWIfDHwjhJ6mr0+Ksh8IoQCRKw3O3vBx4+LaKmQX89wZJHh2ChqQIIanyrCoufoUf&#10;k+CelvcQivTjatw39fofropkbr8NUl70dELh7Wr9hBihB8tv6CFFOLyfVfxUWwEdGWHF1jBAGTxP&#10;5IIU/f7t+v5Yyox5YL2tnxB7HC4dZ+kKum+owjavPm/tRTY1wavyVgs8/xgxgvHygPFcqrBgJd6D&#10;VYznPtHFde9K5In0drjsoZI/Rs6f1vcJ4S/Ra7ub1smoBPcEEXTgCrSr9dMSej2f6T2ZoNe1oN4T&#10;THTGyM1sVahXTLTe15HuyRJ5jnXU64OSP3q8n/HV61ZaF7PUq9TTZDl2hGnuZvQf2X+GbO/FMdr+&#10;oWf9AOPNAcnzPCn73rWWsh8h2xvVOKQBQLLrrDLeEvMtYqZvpx+Sw1mVhGSuLP8hHwf4ifa1fkLv&#10;FhbsaZTfp6gyZytqiOndOqeXdqQqO/ZwPj7cnevk9kK56yb3eHQFzoWY7murguRS/PZQKRIYudhf&#10;JUxd31fi9/4ORRUjaBdkWP6DVAl2ucUsY6o3WTtKvSKizYMlfr81oF4vjFCeXg4DoK3es/7a/s1m&#10;mo945rX966/t30LWvtPkWgbLFgbPc00dO1EsCULKKRTvGvdEnigcprFsCSHZc73IkIDfMCo3v0P5&#10;x+JIA3PcDmFi6s74sw7vJxbSOkFk1Qop/02uV1hw6OaEWcG1rGhrwmAUaX+pg1KR8B4qYyBkcU+g&#10;uKLn+8UE2aDH+J4q1Su8ALrIdfxW4hiU7f6E9QQj6bQSh7RxKP8Io3t6Tts+zMXsKPKe9VM7LTPe&#10;sSmiY40VuVxkV7id0QAgaXGBWu5JuEmH3Agh2StvXdRwL+cmgo/LXpKmp8n5IjpSxuki8GXeTD/Y&#10;tbwq8DQ14jABeDm57j64/grX9wwRrOx+oPHmJEQB4UR3kvTbVtH98xGRPY03gTIsmLS8iZR5bMh3&#10;7KqQ+SI841cp3JNv9flHj3iUUN0z1GBZU/I4pUr1uqmce1yIesW8jasj1OskRz5wGTrCNHcJdL1n&#10;cAHaxTRfBTsX6ByHHqb0egbw7kFwBMzbxAjLN5LuMZEd7YMIidro/KZzAUYmyAZDcIjIsBU+LKxV&#10;QrJV3owXKnCgbKE0YwGp5fRnTB4bqwrmXb6eTnycBzk+kC7edhwbtpPgK0fa1yJcG+Y57KghMtEj&#10;upoIQiKGDeP3WkbV3s/E93+H+wFW4UUYQ/T0IaLHnymVa7qjvp+JUN+3S13fa7wRGMiaxnM5aa15&#10;o+yYFPu+KoX/CRGa1PWshVWQPwzz7Ok7AKUXK/vCJx1x/RGfHi40TXNkGtUIxvtwF5TbsPWuBllP&#10;fce667MI//TZ1Dj9SK8T/vEPWwbcZ45reDvCec+W8yICFNzf4BbXQWRhvSdQejFagJGXt0RG63WV&#10;M+KeCVCQy9XrvlqvqznqFYbg4Bj12kPyhjvQ0QH1+oLW6yNBhrHsRyjyRzQPzMNor20ERhNf1fS3&#10;yHHfqaL9YYQ2zdWGjUvwPr7iUPwxUnujiefiiMXW4Eq1neRzt/FcB39pMITEt0RvMMl9+S+SB/Es&#10;1ibJA42NxV85vqGhIez7iw/o3GF8RQmpg+/ZvFmMTiBKkuT7cx3X63xxItRU4n5ldc+zuFbjBXRY&#10;w/EzDCkEPUCwB8zlWkA7d0qtsDxMZFcaACTJQ4neBayeuHQSnUtke3kJH2eNEhoAhBBC6oEInTWX&#10;Gm8lZT8YHUR0riG2ESPHY2QDEZ8w0gHXp4Ud2e5LA4AkNQIQ6/iJhNl8L7KuLm9NCA0AQgghdW8A&#10;6EgtlH1/1J8vRTYQnenzEOnRUYvJ+7br0HBOAiaJkAcQMXyvT5gNYhQPLeoiPoQQQgghGbC4pfyD&#10;PmGUf9XRMCcHIVknWj+tTQOApAGiCHyQMI91jBfLlhBCCCGEGNPSsW9ilAw0bPJ4a/e8NABIYnSC&#10;E0J1JY1ScWD3Hj17skYJIYQQQv7n7mP7pnaMkoHoVZgcvLadLw0AkpYR8JLxJqQk5XI7Vi0hhBBC&#10;SB3qVpjgO8bafajoSV1DKv+YA3Cn8UIj+3mck4BJauhkleGm+bLbUUHIsE1DxI4mJFU4CZgQQkgl&#10;iBAFqJPqVjZYL+AB3WKkAOtvtDDeOksrGG89Bqx3Mb+VDi5Bq9IAIGkbAYsZb2GdRRNmBR+3jUIs&#10;VkIIDQBCCCE1aQCobnW2bM5P4bRYPK2L6FZ30wWIpIo8VFgRb299yJKAtQUelYe+DWuVEEIIIXWs&#10;W10gm67GW2k7LuhQxbpLWA3Y0AAgWTyoWGr83BSywhLz94oRMCdrlRBCCCF1rFsNMp5rz4UiEyIk&#10;xYKtiNa4suTxlysRXYBIJojSjmfrIZGdU8juHpH95MGdwZolWUIXIEIIIZUgigtQgJ61svGi+6xq&#10;PD//1vrTFJHJqvi/KrrTR87z8xaQDI0APIzjYHWmkN0AkSPlQaaGRmgAEEIIIQmgCxDJDF2BbjeR&#10;aSlkd7jIJaxVQgghhBAaACTfRsC7stnXJJ8UDE7t3qPnxaxVQgghhBAaACTfRsAw401ASYPTxQg4&#10;jbVKCCGEEEIDgOTbCLhSNjellN3ujAxECCGEEEIDgOSf7iJPJMwDk4q3FYNiOquTEEIIISQ6jAJE&#10;KmsBeJGBxhgvxn9c5X8Ka5JkAaMAEUIIqQc4AkAqikYG2kFkYsSko6j8E0IIIYTQACDFNAKwHPV2&#10;It+FTDJSZEcq/4QQQgghNABIcY2Ad4w3EvBTCOV/Jzn+F9YaIYQQQggNAFJsI+BF2ewu8juVf0II&#10;IYQQGgCkPoyAEbLZS+QPKv+EEEIIITQASH0YAQ/LprPPCKDyTwghhBCSEQwDSnJD9x4995bNoSK7&#10;Uvkn1YBhQAkhhNSFAcAPHiGEEEIIIfXD/wswAAHkBaGjBKP7AAAAAElFTkSuQmCCUEsBAi0AFAAG&#10;AAgAAAAhALGCZ7YKAQAAEwIAABMAAAAAAAAAAAAAAAAAAAAAAFtDb250ZW50X1R5cGVzXS54bWxQ&#10;SwECLQAUAAYACAAAACEAOP0h/9YAAACUAQAACwAAAAAAAAAAAAAAAAA7AQAAX3JlbHMvLnJlbHNQ&#10;SwECLQAUAAYACAAAACEATbzeQ9sCAAC2BQAADgAAAAAAAAAAAAAAAAA6AgAAZHJzL2Uyb0RvYy54&#10;bWxQSwECLQAUAAYACAAAACEAqiYOvrwAAAAhAQAAGQAAAAAAAAAAAAAAAABBBQAAZHJzL19yZWxz&#10;L2Uyb0RvYy54bWwucmVsc1BLAQItABQABgAIAAAAIQCfWlde3gAAAAoBAAAPAAAAAAAAAAAAAAAA&#10;ADQGAABkcnMvZG93bnJldi54bWxQSwECLQAKAAAAAAAAACEAUgBM0NZfAADWXwAAFAAAAAAAAAAA&#10;AAAAAAA/BwAAZHJzL21lZGlhL2ltYWdlMS5wbmdQSwUGAAAAAAYABgB8AQAAR2cAAAAA&#10;" stroked="f">
              <v:fill r:id="rId2" o:title="logo_bwd" recolor="t" type="frame"/>
              <o:lock v:ext="edit" aspectratio="t"/>
              <v:textbox inset="0,0,0,0">
                <w:txbxContent>
                  <w:p w:rsidR="00B54032" w:rsidRDefault="00B54032" w:rsidP="00DF0C05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6472B6">
      <w:rPr>
        <w:noProof/>
      </w:rPr>
      <w:t>1</w:t>
    </w:r>
    <w:r>
      <w:fldChar w:fldCharType="end"/>
    </w:r>
    <w:r>
      <w:t xml:space="preserve"> von </w:t>
    </w:r>
    <w:r w:rsidR="002444A1">
      <w:fldChar w:fldCharType="begin"/>
    </w:r>
    <w:r w:rsidR="002444A1">
      <w:instrText xml:space="preserve"> SECTIONPAGES   \* MERGEFORMAT </w:instrText>
    </w:r>
    <w:r w:rsidR="002444A1">
      <w:fldChar w:fldCharType="separate"/>
    </w:r>
    <w:r w:rsidR="006472B6">
      <w:rPr>
        <w:noProof/>
      </w:rPr>
      <w:t>1</w:t>
    </w:r>
    <w:r w:rsidR="002444A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7BC"/>
    <w:multiLevelType w:val="hybridMultilevel"/>
    <w:tmpl w:val="B3680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0DA"/>
    <w:multiLevelType w:val="hybridMultilevel"/>
    <w:tmpl w:val="78F84A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014"/>
    <w:multiLevelType w:val="hybridMultilevel"/>
    <w:tmpl w:val="7B865B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36FE0"/>
    <w:multiLevelType w:val="hybridMultilevel"/>
    <w:tmpl w:val="4E127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04451"/>
    <w:multiLevelType w:val="hybridMultilevel"/>
    <w:tmpl w:val="4D04E1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50915"/>
    <w:multiLevelType w:val="hybridMultilevel"/>
    <w:tmpl w:val="49C47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3E2"/>
    <w:multiLevelType w:val="multilevel"/>
    <w:tmpl w:val="5CA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96939"/>
    <w:multiLevelType w:val="hybridMultilevel"/>
    <w:tmpl w:val="F75E90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74CEE"/>
    <w:multiLevelType w:val="hybridMultilevel"/>
    <w:tmpl w:val="3148F9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F7A08"/>
    <w:multiLevelType w:val="hybridMultilevel"/>
    <w:tmpl w:val="A4C482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1814"/>
    <w:multiLevelType w:val="hybridMultilevel"/>
    <w:tmpl w:val="2AF424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636F6"/>
    <w:multiLevelType w:val="hybridMultilevel"/>
    <w:tmpl w:val="ABB85000"/>
    <w:lvl w:ilvl="0" w:tplc="0807000F">
      <w:start w:val="1"/>
      <w:numFmt w:val="decimal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9612C"/>
    <w:multiLevelType w:val="multilevel"/>
    <w:tmpl w:val="448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0E0374"/>
    <w:multiLevelType w:val="hybridMultilevel"/>
    <w:tmpl w:val="666A7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40078"/>
    <w:multiLevelType w:val="hybridMultilevel"/>
    <w:tmpl w:val="50B47E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12592"/>
    <w:multiLevelType w:val="hybridMultilevel"/>
    <w:tmpl w:val="1C4266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B0AA3"/>
    <w:multiLevelType w:val="hybridMultilevel"/>
    <w:tmpl w:val="6D583C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E21A0"/>
    <w:multiLevelType w:val="hybridMultilevel"/>
    <w:tmpl w:val="4B6A9A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21F09"/>
    <w:multiLevelType w:val="hybridMultilevel"/>
    <w:tmpl w:val="E57E9F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6338F"/>
    <w:multiLevelType w:val="hybridMultilevel"/>
    <w:tmpl w:val="8B547F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3456A"/>
    <w:multiLevelType w:val="multilevel"/>
    <w:tmpl w:val="7BA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D3DCD"/>
    <w:multiLevelType w:val="hybridMultilevel"/>
    <w:tmpl w:val="5B6811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67135"/>
    <w:multiLevelType w:val="hybridMultilevel"/>
    <w:tmpl w:val="AC56EE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CA3654"/>
    <w:multiLevelType w:val="hybridMultilevel"/>
    <w:tmpl w:val="071C22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E57321"/>
    <w:multiLevelType w:val="hybridMultilevel"/>
    <w:tmpl w:val="186091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8"/>
  </w:num>
  <w:num w:numId="9">
    <w:abstractNumId w:val="9"/>
  </w:num>
  <w:num w:numId="10">
    <w:abstractNumId w:val="15"/>
  </w:num>
  <w:num w:numId="11">
    <w:abstractNumId w:val="19"/>
  </w:num>
  <w:num w:numId="12">
    <w:abstractNumId w:val="7"/>
  </w:num>
  <w:num w:numId="13">
    <w:abstractNumId w:val="3"/>
  </w:num>
  <w:num w:numId="14">
    <w:abstractNumId w:val="20"/>
  </w:num>
  <w:num w:numId="15">
    <w:abstractNumId w:val="12"/>
  </w:num>
  <w:num w:numId="16">
    <w:abstractNumId w:val="6"/>
  </w:num>
  <w:num w:numId="17">
    <w:abstractNumId w:val="14"/>
  </w:num>
  <w:num w:numId="18">
    <w:abstractNumId w:val="13"/>
  </w:num>
  <w:num w:numId="19">
    <w:abstractNumId w:val="24"/>
  </w:num>
  <w:num w:numId="20">
    <w:abstractNumId w:val="23"/>
  </w:num>
  <w:num w:numId="21">
    <w:abstractNumId w:val="1"/>
  </w:num>
  <w:num w:numId="22">
    <w:abstractNumId w:val="10"/>
  </w:num>
  <w:num w:numId="23">
    <w:abstractNumId w:val="1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1"/>
    <w:rsid w:val="0000077D"/>
    <w:rsid w:val="00005DCE"/>
    <w:rsid w:val="00011C44"/>
    <w:rsid w:val="00013768"/>
    <w:rsid w:val="00014D63"/>
    <w:rsid w:val="00037A33"/>
    <w:rsid w:val="00037AF9"/>
    <w:rsid w:val="00037B03"/>
    <w:rsid w:val="00043030"/>
    <w:rsid w:val="00050645"/>
    <w:rsid w:val="000541CA"/>
    <w:rsid w:val="00054A5D"/>
    <w:rsid w:val="00055705"/>
    <w:rsid w:val="00056A3A"/>
    <w:rsid w:val="000610F0"/>
    <w:rsid w:val="00062E52"/>
    <w:rsid w:val="000678D0"/>
    <w:rsid w:val="000728D1"/>
    <w:rsid w:val="00073B86"/>
    <w:rsid w:val="00076D18"/>
    <w:rsid w:val="00077A1A"/>
    <w:rsid w:val="00077DBE"/>
    <w:rsid w:val="00077E3F"/>
    <w:rsid w:val="00083F99"/>
    <w:rsid w:val="00087C76"/>
    <w:rsid w:val="000A22E3"/>
    <w:rsid w:val="000A5BB1"/>
    <w:rsid w:val="000A61BC"/>
    <w:rsid w:val="000B48DD"/>
    <w:rsid w:val="000B6564"/>
    <w:rsid w:val="000B656B"/>
    <w:rsid w:val="000C0A48"/>
    <w:rsid w:val="000C0DC0"/>
    <w:rsid w:val="000C171A"/>
    <w:rsid w:val="000C330E"/>
    <w:rsid w:val="000C38D7"/>
    <w:rsid w:val="000D4759"/>
    <w:rsid w:val="000D5631"/>
    <w:rsid w:val="000E066D"/>
    <w:rsid w:val="000E1397"/>
    <w:rsid w:val="000E1906"/>
    <w:rsid w:val="000E3F61"/>
    <w:rsid w:val="000E463C"/>
    <w:rsid w:val="001010DC"/>
    <w:rsid w:val="0011651C"/>
    <w:rsid w:val="00123620"/>
    <w:rsid w:val="0012694E"/>
    <w:rsid w:val="00135845"/>
    <w:rsid w:val="00136BC4"/>
    <w:rsid w:val="00141B82"/>
    <w:rsid w:val="00150DD3"/>
    <w:rsid w:val="00153FE6"/>
    <w:rsid w:val="0015772B"/>
    <w:rsid w:val="001609EC"/>
    <w:rsid w:val="001672F1"/>
    <w:rsid w:val="00170CE0"/>
    <w:rsid w:val="00172947"/>
    <w:rsid w:val="00174E5D"/>
    <w:rsid w:val="001919FF"/>
    <w:rsid w:val="00191FB5"/>
    <w:rsid w:val="00192521"/>
    <w:rsid w:val="001A442E"/>
    <w:rsid w:val="001B4403"/>
    <w:rsid w:val="001B7166"/>
    <w:rsid w:val="001C220C"/>
    <w:rsid w:val="001D4125"/>
    <w:rsid w:val="001D6389"/>
    <w:rsid w:val="001D6813"/>
    <w:rsid w:val="001D7461"/>
    <w:rsid w:val="001F0048"/>
    <w:rsid w:val="001F2788"/>
    <w:rsid w:val="001F5A94"/>
    <w:rsid w:val="00200516"/>
    <w:rsid w:val="0020065C"/>
    <w:rsid w:val="002013B0"/>
    <w:rsid w:val="00202F54"/>
    <w:rsid w:val="002059D1"/>
    <w:rsid w:val="0020792A"/>
    <w:rsid w:val="00210873"/>
    <w:rsid w:val="00210AFB"/>
    <w:rsid w:val="00212472"/>
    <w:rsid w:val="00217BDC"/>
    <w:rsid w:val="00225301"/>
    <w:rsid w:val="002318F5"/>
    <w:rsid w:val="00232F6B"/>
    <w:rsid w:val="00243E9D"/>
    <w:rsid w:val="002444A1"/>
    <w:rsid w:val="00251DD9"/>
    <w:rsid w:val="00260F21"/>
    <w:rsid w:val="002716EB"/>
    <w:rsid w:val="00273527"/>
    <w:rsid w:val="0027582F"/>
    <w:rsid w:val="002766AF"/>
    <w:rsid w:val="00281518"/>
    <w:rsid w:val="00283C31"/>
    <w:rsid w:val="002A21E1"/>
    <w:rsid w:val="002A403C"/>
    <w:rsid w:val="002B08F4"/>
    <w:rsid w:val="002B202B"/>
    <w:rsid w:val="002C02F5"/>
    <w:rsid w:val="002C5793"/>
    <w:rsid w:val="002C6C1E"/>
    <w:rsid w:val="002D65A0"/>
    <w:rsid w:val="002D7776"/>
    <w:rsid w:val="002E412D"/>
    <w:rsid w:val="002E5821"/>
    <w:rsid w:val="002F391A"/>
    <w:rsid w:val="002F50E0"/>
    <w:rsid w:val="002F6FB6"/>
    <w:rsid w:val="00305DCF"/>
    <w:rsid w:val="0030750C"/>
    <w:rsid w:val="00310016"/>
    <w:rsid w:val="00323883"/>
    <w:rsid w:val="003311FC"/>
    <w:rsid w:val="0033126F"/>
    <w:rsid w:val="00333714"/>
    <w:rsid w:val="00336502"/>
    <w:rsid w:val="00342435"/>
    <w:rsid w:val="003429D3"/>
    <w:rsid w:val="00342AB0"/>
    <w:rsid w:val="003437DB"/>
    <w:rsid w:val="00350487"/>
    <w:rsid w:val="00350D8D"/>
    <w:rsid w:val="00354BCF"/>
    <w:rsid w:val="00355492"/>
    <w:rsid w:val="00363319"/>
    <w:rsid w:val="003679E2"/>
    <w:rsid w:val="0037369B"/>
    <w:rsid w:val="00381150"/>
    <w:rsid w:val="00381E81"/>
    <w:rsid w:val="00382C7D"/>
    <w:rsid w:val="00387C8A"/>
    <w:rsid w:val="003940BF"/>
    <w:rsid w:val="003A5A1B"/>
    <w:rsid w:val="003B2FD4"/>
    <w:rsid w:val="003B734E"/>
    <w:rsid w:val="003B7BAE"/>
    <w:rsid w:val="003C3FB2"/>
    <w:rsid w:val="003C463D"/>
    <w:rsid w:val="003D06B9"/>
    <w:rsid w:val="003D0ECF"/>
    <w:rsid w:val="003E4F85"/>
    <w:rsid w:val="003F4DBB"/>
    <w:rsid w:val="003F5BFF"/>
    <w:rsid w:val="00400FC3"/>
    <w:rsid w:val="0040505E"/>
    <w:rsid w:val="0041385B"/>
    <w:rsid w:val="00414088"/>
    <w:rsid w:val="0041411C"/>
    <w:rsid w:val="00416AF8"/>
    <w:rsid w:val="00416E34"/>
    <w:rsid w:val="004336DC"/>
    <w:rsid w:val="004360D0"/>
    <w:rsid w:val="004374FD"/>
    <w:rsid w:val="00437EB4"/>
    <w:rsid w:val="00443127"/>
    <w:rsid w:val="00446B49"/>
    <w:rsid w:val="00454AF4"/>
    <w:rsid w:val="004611F1"/>
    <w:rsid w:val="00462B95"/>
    <w:rsid w:val="00481E64"/>
    <w:rsid w:val="004824D9"/>
    <w:rsid w:val="004848FD"/>
    <w:rsid w:val="00486496"/>
    <w:rsid w:val="004A2221"/>
    <w:rsid w:val="004A33F0"/>
    <w:rsid w:val="004B32A2"/>
    <w:rsid w:val="004B390A"/>
    <w:rsid w:val="004B45A7"/>
    <w:rsid w:val="004C4D05"/>
    <w:rsid w:val="004E73A4"/>
    <w:rsid w:val="004F3AD2"/>
    <w:rsid w:val="004F4228"/>
    <w:rsid w:val="004F5AAA"/>
    <w:rsid w:val="00512D6A"/>
    <w:rsid w:val="00515607"/>
    <w:rsid w:val="0051663B"/>
    <w:rsid w:val="005167E6"/>
    <w:rsid w:val="00527387"/>
    <w:rsid w:val="005325C5"/>
    <w:rsid w:val="00536CFE"/>
    <w:rsid w:val="00540C71"/>
    <w:rsid w:val="00552D70"/>
    <w:rsid w:val="00555B2E"/>
    <w:rsid w:val="00561828"/>
    <w:rsid w:val="00561BA3"/>
    <w:rsid w:val="0056445C"/>
    <w:rsid w:val="00565926"/>
    <w:rsid w:val="00567F8B"/>
    <w:rsid w:val="00572F18"/>
    <w:rsid w:val="00576EFA"/>
    <w:rsid w:val="005815F0"/>
    <w:rsid w:val="0058240B"/>
    <w:rsid w:val="00582624"/>
    <w:rsid w:val="005868DC"/>
    <w:rsid w:val="005875B0"/>
    <w:rsid w:val="005A2FF0"/>
    <w:rsid w:val="005A4F9D"/>
    <w:rsid w:val="005B1B32"/>
    <w:rsid w:val="005B7FE9"/>
    <w:rsid w:val="005C3E23"/>
    <w:rsid w:val="005C6817"/>
    <w:rsid w:val="005D238B"/>
    <w:rsid w:val="005D4EC0"/>
    <w:rsid w:val="005E056E"/>
    <w:rsid w:val="005E0D21"/>
    <w:rsid w:val="005E3466"/>
    <w:rsid w:val="005E5864"/>
    <w:rsid w:val="005F1E6C"/>
    <w:rsid w:val="00600E34"/>
    <w:rsid w:val="00605A44"/>
    <w:rsid w:val="00613C86"/>
    <w:rsid w:val="00620396"/>
    <w:rsid w:val="006203CB"/>
    <w:rsid w:val="00621FA7"/>
    <w:rsid w:val="00623F6F"/>
    <w:rsid w:val="006275E7"/>
    <w:rsid w:val="00627D31"/>
    <w:rsid w:val="00646409"/>
    <w:rsid w:val="006472B6"/>
    <w:rsid w:val="00647814"/>
    <w:rsid w:val="00650372"/>
    <w:rsid w:val="006541E1"/>
    <w:rsid w:val="006553A0"/>
    <w:rsid w:val="006664F3"/>
    <w:rsid w:val="00666F67"/>
    <w:rsid w:val="00676395"/>
    <w:rsid w:val="0068237C"/>
    <w:rsid w:val="00684579"/>
    <w:rsid w:val="00684F44"/>
    <w:rsid w:val="0068796B"/>
    <w:rsid w:val="00691E09"/>
    <w:rsid w:val="00696C17"/>
    <w:rsid w:val="006A06B0"/>
    <w:rsid w:val="006A3BD4"/>
    <w:rsid w:val="006A54C8"/>
    <w:rsid w:val="006B3416"/>
    <w:rsid w:val="006C724D"/>
    <w:rsid w:val="006F39AE"/>
    <w:rsid w:val="006F4C74"/>
    <w:rsid w:val="006F6287"/>
    <w:rsid w:val="006F7E01"/>
    <w:rsid w:val="00703D0C"/>
    <w:rsid w:val="0070609A"/>
    <w:rsid w:val="007201C4"/>
    <w:rsid w:val="00723620"/>
    <w:rsid w:val="00723836"/>
    <w:rsid w:val="00732E19"/>
    <w:rsid w:val="00736402"/>
    <w:rsid w:val="00740E75"/>
    <w:rsid w:val="007442CE"/>
    <w:rsid w:val="007503A8"/>
    <w:rsid w:val="00755B5A"/>
    <w:rsid w:val="0076093A"/>
    <w:rsid w:val="00763D2D"/>
    <w:rsid w:val="00770F10"/>
    <w:rsid w:val="007811FC"/>
    <w:rsid w:val="0078554C"/>
    <w:rsid w:val="007906C0"/>
    <w:rsid w:val="007933C6"/>
    <w:rsid w:val="0079599B"/>
    <w:rsid w:val="007A0E2F"/>
    <w:rsid w:val="007A113F"/>
    <w:rsid w:val="007A250A"/>
    <w:rsid w:val="007A4414"/>
    <w:rsid w:val="007A6AED"/>
    <w:rsid w:val="007D53E3"/>
    <w:rsid w:val="007D546C"/>
    <w:rsid w:val="007E0751"/>
    <w:rsid w:val="007E49D9"/>
    <w:rsid w:val="007E5201"/>
    <w:rsid w:val="007E5573"/>
    <w:rsid w:val="007F535E"/>
    <w:rsid w:val="007F5F7A"/>
    <w:rsid w:val="007F7418"/>
    <w:rsid w:val="00803250"/>
    <w:rsid w:val="0080610F"/>
    <w:rsid w:val="00806F08"/>
    <w:rsid w:val="00811517"/>
    <w:rsid w:val="00820D4A"/>
    <w:rsid w:val="00823429"/>
    <w:rsid w:val="00824F7E"/>
    <w:rsid w:val="008355F5"/>
    <w:rsid w:val="00840D82"/>
    <w:rsid w:val="00841F02"/>
    <w:rsid w:val="00842E6F"/>
    <w:rsid w:val="00850AB6"/>
    <w:rsid w:val="0085145E"/>
    <w:rsid w:val="00854915"/>
    <w:rsid w:val="00855310"/>
    <w:rsid w:val="00855807"/>
    <w:rsid w:val="008653B7"/>
    <w:rsid w:val="00867060"/>
    <w:rsid w:val="00867197"/>
    <w:rsid w:val="00871423"/>
    <w:rsid w:val="00873A1B"/>
    <w:rsid w:val="00874B4D"/>
    <w:rsid w:val="00877F66"/>
    <w:rsid w:val="00881411"/>
    <w:rsid w:val="00882530"/>
    <w:rsid w:val="008900CC"/>
    <w:rsid w:val="00891618"/>
    <w:rsid w:val="008934B1"/>
    <w:rsid w:val="008942A1"/>
    <w:rsid w:val="008A2141"/>
    <w:rsid w:val="008B0A3F"/>
    <w:rsid w:val="008B0ED1"/>
    <w:rsid w:val="008B20A8"/>
    <w:rsid w:val="008C45A4"/>
    <w:rsid w:val="008D094C"/>
    <w:rsid w:val="008D397D"/>
    <w:rsid w:val="008D6D5E"/>
    <w:rsid w:val="008E0B0E"/>
    <w:rsid w:val="008E2204"/>
    <w:rsid w:val="008F2E3B"/>
    <w:rsid w:val="008F6CEC"/>
    <w:rsid w:val="0090507E"/>
    <w:rsid w:val="00920C6E"/>
    <w:rsid w:val="009210F4"/>
    <w:rsid w:val="00922C93"/>
    <w:rsid w:val="00926908"/>
    <w:rsid w:val="00927594"/>
    <w:rsid w:val="00932914"/>
    <w:rsid w:val="0094043F"/>
    <w:rsid w:val="009419DA"/>
    <w:rsid w:val="0094473C"/>
    <w:rsid w:val="0094556A"/>
    <w:rsid w:val="0095235B"/>
    <w:rsid w:val="00963DA3"/>
    <w:rsid w:val="00964A6A"/>
    <w:rsid w:val="00973C61"/>
    <w:rsid w:val="009777EE"/>
    <w:rsid w:val="009801D0"/>
    <w:rsid w:val="0098241A"/>
    <w:rsid w:val="00984EDB"/>
    <w:rsid w:val="009871E9"/>
    <w:rsid w:val="009A04D2"/>
    <w:rsid w:val="009A2E18"/>
    <w:rsid w:val="009A3AD0"/>
    <w:rsid w:val="009A5580"/>
    <w:rsid w:val="009B0FE5"/>
    <w:rsid w:val="009B4D75"/>
    <w:rsid w:val="009C11CA"/>
    <w:rsid w:val="009C30D7"/>
    <w:rsid w:val="009C4AAD"/>
    <w:rsid w:val="009C6CC7"/>
    <w:rsid w:val="009D0ED0"/>
    <w:rsid w:val="009E32DC"/>
    <w:rsid w:val="009E4ED8"/>
    <w:rsid w:val="009F1594"/>
    <w:rsid w:val="009F174E"/>
    <w:rsid w:val="009F2728"/>
    <w:rsid w:val="009F56B7"/>
    <w:rsid w:val="00A00090"/>
    <w:rsid w:val="00A0124A"/>
    <w:rsid w:val="00A05745"/>
    <w:rsid w:val="00A06FC0"/>
    <w:rsid w:val="00A1623D"/>
    <w:rsid w:val="00A168C6"/>
    <w:rsid w:val="00A17A13"/>
    <w:rsid w:val="00A339FA"/>
    <w:rsid w:val="00A37370"/>
    <w:rsid w:val="00A402D8"/>
    <w:rsid w:val="00A403E5"/>
    <w:rsid w:val="00A54918"/>
    <w:rsid w:val="00A55EE7"/>
    <w:rsid w:val="00A60A18"/>
    <w:rsid w:val="00A61F91"/>
    <w:rsid w:val="00A64BFC"/>
    <w:rsid w:val="00A7086D"/>
    <w:rsid w:val="00A709CC"/>
    <w:rsid w:val="00A738B0"/>
    <w:rsid w:val="00A74609"/>
    <w:rsid w:val="00A82188"/>
    <w:rsid w:val="00A82F68"/>
    <w:rsid w:val="00A83146"/>
    <w:rsid w:val="00A84264"/>
    <w:rsid w:val="00A8480B"/>
    <w:rsid w:val="00AA3667"/>
    <w:rsid w:val="00AA4490"/>
    <w:rsid w:val="00AB0171"/>
    <w:rsid w:val="00AB0247"/>
    <w:rsid w:val="00AB17B9"/>
    <w:rsid w:val="00AB34A2"/>
    <w:rsid w:val="00AC2487"/>
    <w:rsid w:val="00AD0570"/>
    <w:rsid w:val="00AD30F2"/>
    <w:rsid w:val="00AE42ED"/>
    <w:rsid w:val="00AE6CA1"/>
    <w:rsid w:val="00AF0297"/>
    <w:rsid w:val="00AF15A2"/>
    <w:rsid w:val="00AF51A8"/>
    <w:rsid w:val="00B00F23"/>
    <w:rsid w:val="00B015E1"/>
    <w:rsid w:val="00B038B5"/>
    <w:rsid w:val="00B10A18"/>
    <w:rsid w:val="00B10E49"/>
    <w:rsid w:val="00B25A9B"/>
    <w:rsid w:val="00B26F64"/>
    <w:rsid w:val="00B27DFA"/>
    <w:rsid w:val="00B37A6C"/>
    <w:rsid w:val="00B42D28"/>
    <w:rsid w:val="00B44EDB"/>
    <w:rsid w:val="00B54032"/>
    <w:rsid w:val="00B540BE"/>
    <w:rsid w:val="00B54C33"/>
    <w:rsid w:val="00B55CF7"/>
    <w:rsid w:val="00B61DE2"/>
    <w:rsid w:val="00B817B3"/>
    <w:rsid w:val="00B9525C"/>
    <w:rsid w:val="00B97B9B"/>
    <w:rsid w:val="00BB1E14"/>
    <w:rsid w:val="00BB2A6A"/>
    <w:rsid w:val="00BB6601"/>
    <w:rsid w:val="00BC2CA6"/>
    <w:rsid w:val="00BD0414"/>
    <w:rsid w:val="00BD2443"/>
    <w:rsid w:val="00BD37FA"/>
    <w:rsid w:val="00BD437B"/>
    <w:rsid w:val="00BE0372"/>
    <w:rsid w:val="00BE0836"/>
    <w:rsid w:val="00BE230D"/>
    <w:rsid w:val="00BE2950"/>
    <w:rsid w:val="00BE32F0"/>
    <w:rsid w:val="00BE73A1"/>
    <w:rsid w:val="00BF2EB0"/>
    <w:rsid w:val="00C02A9A"/>
    <w:rsid w:val="00C24A86"/>
    <w:rsid w:val="00C24BFC"/>
    <w:rsid w:val="00C276D1"/>
    <w:rsid w:val="00C373B2"/>
    <w:rsid w:val="00C373DC"/>
    <w:rsid w:val="00C548EB"/>
    <w:rsid w:val="00C57631"/>
    <w:rsid w:val="00C6109E"/>
    <w:rsid w:val="00C6213C"/>
    <w:rsid w:val="00C625BF"/>
    <w:rsid w:val="00C65D5E"/>
    <w:rsid w:val="00C67D44"/>
    <w:rsid w:val="00C70FAD"/>
    <w:rsid w:val="00C7252B"/>
    <w:rsid w:val="00C75083"/>
    <w:rsid w:val="00C75C49"/>
    <w:rsid w:val="00C75F55"/>
    <w:rsid w:val="00C822DF"/>
    <w:rsid w:val="00C96F9A"/>
    <w:rsid w:val="00CA0420"/>
    <w:rsid w:val="00CA31B9"/>
    <w:rsid w:val="00CA31C7"/>
    <w:rsid w:val="00CB29A7"/>
    <w:rsid w:val="00CB2CE6"/>
    <w:rsid w:val="00CB4EAB"/>
    <w:rsid w:val="00CB54E4"/>
    <w:rsid w:val="00CB5C6E"/>
    <w:rsid w:val="00CB7D12"/>
    <w:rsid w:val="00CB7E3D"/>
    <w:rsid w:val="00CC376B"/>
    <w:rsid w:val="00CC5C38"/>
    <w:rsid w:val="00CC6A0F"/>
    <w:rsid w:val="00CE40F9"/>
    <w:rsid w:val="00CE6AD9"/>
    <w:rsid w:val="00CE751A"/>
    <w:rsid w:val="00D04B32"/>
    <w:rsid w:val="00D11552"/>
    <w:rsid w:val="00D1320F"/>
    <w:rsid w:val="00D26862"/>
    <w:rsid w:val="00D27BA1"/>
    <w:rsid w:val="00D31ECE"/>
    <w:rsid w:val="00D33244"/>
    <w:rsid w:val="00D35BBD"/>
    <w:rsid w:val="00D40F03"/>
    <w:rsid w:val="00D4299A"/>
    <w:rsid w:val="00D43825"/>
    <w:rsid w:val="00D43EA2"/>
    <w:rsid w:val="00D455F7"/>
    <w:rsid w:val="00D66FBD"/>
    <w:rsid w:val="00D6714D"/>
    <w:rsid w:val="00D70169"/>
    <w:rsid w:val="00D7671A"/>
    <w:rsid w:val="00D77A5A"/>
    <w:rsid w:val="00D824BB"/>
    <w:rsid w:val="00DA5C82"/>
    <w:rsid w:val="00DB7939"/>
    <w:rsid w:val="00DC722F"/>
    <w:rsid w:val="00DD21BC"/>
    <w:rsid w:val="00DD3ADB"/>
    <w:rsid w:val="00DD61CF"/>
    <w:rsid w:val="00DF0C05"/>
    <w:rsid w:val="00DF6437"/>
    <w:rsid w:val="00DF794B"/>
    <w:rsid w:val="00E000A1"/>
    <w:rsid w:val="00E05FAE"/>
    <w:rsid w:val="00E15365"/>
    <w:rsid w:val="00E21389"/>
    <w:rsid w:val="00E2257B"/>
    <w:rsid w:val="00E25CA9"/>
    <w:rsid w:val="00E26669"/>
    <w:rsid w:val="00E32142"/>
    <w:rsid w:val="00E33459"/>
    <w:rsid w:val="00E34AE7"/>
    <w:rsid w:val="00E4015C"/>
    <w:rsid w:val="00E44BFE"/>
    <w:rsid w:val="00E511A3"/>
    <w:rsid w:val="00E57673"/>
    <w:rsid w:val="00E63A6C"/>
    <w:rsid w:val="00E6702F"/>
    <w:rsid w:val="00E75EA6"/>
    <w:rsid w:val="00E81E9F"/>
    <w:rsid w:val="00E90BCD"/>
    <w:rsid w:val="00E93A60"/>
    <w:rsid w:val="00E9443B"/>
    <w:rsid w:val="00E97B62"/>
    <w:rsid w:val="00E97DC6"/>
    <w:rsid w:val="00EA4589"/>
    <w:rsid w:val="00EA4756"/>
    <w:rsid w:val="00EA63CA"/>
    <w:rsid w:val="00EB0094"/>
    <w:rsid w:val="00EB103A"/>
    <w:rsid w:val="00EB1115"/>
    <w:rsid w:val="00EB6DD6"/>
    <w:rsid w:val="00EC7AB7"/>
    <w:rsid w:val="00ED19ED"/>
    <w:rsid w:val="00ED2C12"/>
    <w:rsid w:val="00ED5FEA"/>
    <w:rsid w:val="00F02812"/>
    <w:rsid w:val="00F04273"/>
    <w:rsid w:val="00F05F3E"/>
    <w:rsid w:val="00F10461"/>
    <w:rsid w:val="00F1414B"/>
    <w:rsid w:val="00F3474F"/>
    <w:rsid w:val="00F34D11"/>
    <w:rsid w:val="00F371C0"/>
    <w:rsid w:val="00F40146"/>
    <w:rsid w:val="00F44DCB"/>
    <w:rsid w:val="00F4519B"/>
    <w:rsid w:val="00F45D75"/>
    <w:rsid w:val="00F60EC1"/>
    <w:rsid w:val="00F70FE1"/>
    <w:rsid w:val="00F77856"/>
    <w:rsid w:val="00F80284"/>
    <w:rsid w:val="00F81EA9"/>
    <w:rsid w:val="00F82835"/>
    <w:rsid w:val="00F8495B"/>
    <w:rsid w:val="00F85D6E"/>
    <w:rsid w:val="00F86388"/>
    <w:rsid w:val="00F95956"/>
    <w:rsid w:val="00FA0F6C"/>
    <w:rsid w:val="00FA7363"/>
    <w:rsid w:val="00FB0DE1"/>
    <w:rsid w:val="00FB1C5C"/>
    <w:rsid w:val="00FB248C"/>
    <w:rsid w:val="00FB6DF9"/>
    <w:rsid w:val="00FC2B40"/>
    <w:rsid w:val="00FD2CB4"/>
    <w:rsid w:val="00FD382C"/>
    <w:rsid w:val="00FD4E81"/>
    <w:rsid w:val="00FE2C04"/>
    <w:rsid w:val="00FE59DD"/>
    <w:rsid w:val="00FE68C7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14C70D"/>
  <w15:docId w15:val="{BF5F2717-CE8D-4DAB-95EC-AC72DB1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Number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DD6"/>
    <w:rPr>
      <w:rFonts w:ascii="Gill Sans MT" w:hAnsi="Gill Sans MT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B6DD6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EB6DD6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B6DD6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rsid w:val="007E0751"/>
    <w:pPr>
      <w:tabs>
        <w:tab w:val="center" w:pos="4536"/>
        <w:tab w:val="right" w:pos="9072"/>
      </w:tabs>
      <w:spacing w:after="1400"/>
    </w:pPr>
    <w:rPr>
      <w:color w:val="828387"/>
      <w:sz w:val="18"/>
    </w:rPr>
  </w:style>
  <w:style w:type="paragraph" w:styleId="Fuzeile">
    <w:name w:val="footer"/>
    <w:basedOn w:val="Standard"/>
    <w:link w:val="FuzeileZchn"/>
    <w:rsid w:val="00696C17"/>
    <w:pPr>
      <w:tabs>
        <w:tab w:val="center" w:pos="4536"/>
        <w:tab w:val="right" w:pos="9072"/>
      </w:tabs>
      <w:jc w:val="center"/>
    </w:pPr>
    <w:rPr>
      <w:color w:val="828387"/>
      <w:spacing w:val="-6"/>
      <w:sz w:val="18"/>
    </w:rPr>
  </w:style>
  <w:style w:type="paragraph" w:customStyle="1" w:styleId="KopfzeileFolgetext">
    <w:name w:val="Kopfzeile Folgetext"/>
    <w:basedOn w:val="Kopfzeile"/>
    <w:rsid w:val="00EB6DD6"/>
    <w:rPr>
      <w:b/>
    </w:rPr>
  </w:style>
  <w:style w:type="paragraph" w:customStyle="1" w:styleId="Anschrift">
    <w:name w:val="Anschrift"/>
    <w:basedOn w:val="Standard"/>
    <w:rsid w:val="00EB6DD6"/>
  </w:style>
  <w:style w:type="paragraph" w:customStyle="1" w:styleId="Titelzeile">
    <w:name w:val="Titelzeile"/>
    <w:basedOn w:val="berschrift3"/>
    <w:next w:val="Standard"/>
    <w:rsid w:val="00CE40F9"/>
  </w:style>
  <w:style w:type="character" w:styleId="Seitenzahl">
    <w:name w:val="page number"/>
    <w:basedOn w:val="Absatz-Standardschriftart"/>
    <w:locked/>
    <w:rsid w:val="0079599B"/>
  </w:style>
  <w:style w:type="character" w:customStyle="1" w:styleId="FuzeileZchn">
    <w:name w:val="Fußzeile Zchn"/>
    <w:link w:val="Fuzeile"/>
    <w:rsid w:val="00696C17"/>
    <w:rPr>
      <w:rFonts w:ascii="Gill Sans MT" w:hAnsi="Gill Sans MT"/>
      <w:color w:val="828387"/>
      <w:spacing w:val="-6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locked/>
    <w:rsid w:val="003F4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F4DB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locked/>
    <w:rsid w:val="0026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0F21"/>
    <w:pPr>
      <w:ind w:left="708"/>
    </w:pPr>
  </w:style>
  <w:style w:type="character" w:customStyle="1" w:styleId="apple-converted-space">
    <w:name w:val="apple-converted-space"/>
    <w:basedOn w:val="Absatz-Standardschriftart"/>
    <w:rsid w:val="00077E3F"/>
  </w:style>
  <w:style w:type="character" w:styleId="Hyperlink">
    <w:name w:val="Hyperlink"/>
    <w:basedOn w:val="Absatz-Standardschriftart"/>
    <w:unhideWhenUsed/>
    <w:locked/>
    <w:rsid w:val="00E2138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locked/>
    <w:rsid w:val="00E2138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7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509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0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603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_Zentrale%20Dienste\Marketing%20(MK)\Wordvorlagen\bwd-A4-lee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A267-BF37-461C-8200-9EC176A9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bwd-A4-leer.dotm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bwd - Bildungszentrum für Wirtschaft und Dienstleistung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v401</dc:creator>
  <cp:lastModifiedBy>Haueter, Maria (Verwaltung)</cp:lastModifiedBy>
  <cp:revision>2</cp:revision>
  <cp:lastPrinted>2012-09-28T08:32:00Z</cp:lastPrinted>
  <dcterms:created xsi:type="dcterms:W3CDTF">2021-08-20T14:00:00Z</dcterms:created>
  <dcterms:modified xsi:type="dcterms:W3CDTF">2021-08-20T14:00:00Z</dcterms:modified>
</cp:coreProperties>
</file>